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AC8" w:rsidRDefault="00D70AC8" w:rsidP="00D70AC8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D70AC8" w:rsidRDefault="00D70AC8" w:rsidP="00D70AC8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D70AC8" w:rsidRDefault="00D70AC8" w:rsidP="00D70AC8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1"/>
        <w:gridCol w:w="4679"/>
      </w:tblGrid>
      <w:tr w:rsidR="00746BAE" w:rsidRPr="004D2281" w:rsidTr="004F6419">
        <w:trPr>
          <w:trHeight w:val="8495"/>
        </w:trPr>
        <w:tc>
          <w:tcPr>
            <w:tcW w:w="4681" w:type="dxa"/>
          </w:tcPr>
          <w:p w:rsidR="00746BAE" w:rsidRPr="004D2281" w:rsidRDefault="00746BAE" w:rsidP="004F64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4D228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Nr.Бр.09-2604/1</w:t>
            </w:r>
          </w:p>
          <w:p w:rsidR="00746BAE" w:rsidRPr="004D2281" w:rsidRDefault="00746BAE" w:rsidP="004F64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10.12.2025</w:t>
            </w:r>
          </w:p>
          <w:p w:rsidR="00746BAE" w:rsidRPr="004D2281" w:rsidRDefault="00746BAE" w:rsidP="004F64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4D228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Gostivar/ Гостивар </w:t>
            </w:r>
          </w:p>
          <w:p w:rsidR="00746BAE" w:rsidRPr="004D2281" w:rsidRDefault="00746BAE" w:rsidP="004F64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:rsidR="00746BAE" w:rsidRPr="004D2281" w:rsidRDefault="00746BAE" w:rsidP="004F64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:rsidR="00746BAE" w:rsidRPr="004D2281" w:rsidRDefault="00746BAE" w:rsidP="004F64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ë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baz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ë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ë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nenit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50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paragrafi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1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pika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3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ë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Ligjit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ë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vet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ë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qeverisje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lokale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(“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Gazeta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Zyrtare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R.M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”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nr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.5/02),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Kryetari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Komun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ë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ë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Gostivarit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solli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:</w:t>
            </w:r>
          </w:p>
          <w:p w:rsidR="00746BAE" w:rsidRPr="004D2281" w:rsidRDefault="00746BAE" w:rsidP="004F64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746BAE" w:rsidRPr="004D2281" w:rsidRDefault="00746BAE" w:rsidP="004F64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746BAE" w:rsidRPr="004D2281" w:rsidRDefault="00746BAE" w:rsidP="004F64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746BAE" w:rsidRPr="004D2281" w:rsidRDefault="00746BAE" w:rsidP="004F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D2281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4D228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D2281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Pr="004D228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D2281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Pr="004D228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D2281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4D228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D2281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4D228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D2281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4D228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D2281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D228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D2281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4D228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D2281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</w:p>
          <w:p w:rsidR="00C67311" w:rsidRPr="00746BAE" w:rsidRDefault="00746BAE" w:rsidP="00C673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ë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shpallje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ë </w:t>
            </w:r>
            <w:r w:rsidR="00C67311" w:rsidRPr="00C67311">
              <w:rPr>
                <w:rFonts w:ascii="Times New Roman" w:hAnsi="Times New Roman"/>
                <w:b/>
                <w:bCs/>
                <w:sz w:val="24"/>
                <w:szCs w:val="24"/>
              </w:rPr>
              <w:t>VENDIMI</w:t>
            </w:r>
            <w:r w:rsidRPr="004D22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"/>
              </w:rPr>
              <w:t xml:space="preserve"> </w:t>
            </w:r>
            <w:r w:rsidR="00C67311" w:rsidRPr="00746BAE">
              <w:rPr>
                <w:rFonts w:ascii="Times New Roman" w:hAnsi="Times New Roman"/>
                <w:lang w:val="sq-AL" w:eastAsia="zh-CN"/>
              </w:rPr>
              <w:t xml:space="preserve">për </w:t>
            </w:r>
            <w:r w:rsidR="00C67311" w:rsidRPr="00746BAE">
              <w:rPr>
                <w:rFonts w:ascii="Times New Roman" w:hAnsi="Times New Roman"/>
                <w:lang w:eastAsia="zh-CN"/>
              </w:rPr>
              <w:t xml:space="preserve">zgjerimin  e </w:t>
            </w:r>
            <w:r w:rsidR="00C67311" w:rsidRPr="00746BAE">
              <w:rPr>
                <w:rFonts w:ascii="Times New Roman" w:hAnsi="Times New Roman"/>
                <w:lang w:val="sq-AL" w:eastAsia="zh-CN"/>
              </w:rPr>
              <w:t xml:space="preserve"> mjeteve në Buxhetin e Komunës së</w:t>
            </w:r>
          </w:p>
          <w:p w:rsidR="00C67311" w:rsidRPr="00746BAE" w:rsidRDefault="00C67311" w:rsidP="00C673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sq-AL" w:eastAsia="zh-CN"/>
              </w:rPr>
            </w:pPr>
            <w:r w:rsidRPr="00746BAE">
              <w:rPr>
                <w:rFonts w:ascii="Times New Roman" w:eastAsia="Times New Roman" w:hAnsi="Times New Roman"/>
                <w:lang w:val="sq-AL" w:eastAsia="zh-CN"/>
              </w:rPr>
              <w:t xml:space="preserve"> </w:t>
            </w:r>
            <w:r w:rsidRPr="00746BAE">
              <w:rPr>
                <w:rFonts w:ascii="Times New Roman" w:hAnsi="Times New Roman"/>
                <w:lang w:val="sq-AL" w:eastAsia="zh-CN"/>
              </w:rPr>
              <w:t>Gostivarit për vitin 20</w:t>
            </w:r>
            <w:r w:rsidRPr="00746BAE">
              <w:rPr>
                <w:rFonts w:ascii="Times New Roman" w:hAnsi="Times New Roman"/>
                <w:lang w:eastAsia="zh-CN"/>
              </w:rPr>
              <w:t>2</w:t>
            </w:r>
            <w:r w:rsidRPr="00746BAE">
              <w:rPr>
                <w:rFonts w:ascii="Times New Roman" w:hAnsi="Times New Roman"/>
                <w:lang w:val="sq-AL" w:eastAsia="zh-CN"/>
              </w:rPr>
              <w:t>5</w:t>
            </w:r>
            <w:r w:rsidRPr="00C67311">
              <w:rPr>
                <w:rFonts w:ascii="Times New Roman" w:hAnsi="Times New Roman"/>
                <w:lang w:val="sq-AL" w:eastAsia="zh-CN"/>
              </w:rPr>
              <w:t>.</w:t>
            </w:r>
          </w:p>
          <w:p w:rsidR="00746BAE" w:rsidRPr="004D2281" w:rsidRDefault="00746BAE" w:rsidP="004F64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6BAE" w:rsidRPr="004D2281" w:rsidRDefault="00746BAE" w:rsidP="004F64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6BAE" w:rsidRPr="004D2281" w:rsidRDefault="00746BAE" w:rsidP="004F64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6BAE" w:rsidRPr="00C67311" w:rsidRDefault="00746BAE" w:rsidP="00C6731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4D2281">
              <w:rPr>
                <w:rFonts w:ascii="Times New Roman" w:hAnsi="Times New Roman"/>
                <w:bCs/>
                <w:sz w:val="24"/>
                <w:szCs w:val="24"/>
                <w:lang w:val="mk-MK"/>
              </w:rPr>
              <w:t xml:space="preserve">Shpallet </w:t>
            </w:r>
            <w:r w:rsidR="00C67311" w:rsidRPr="00C67311">
              <w:rPr>
                <w:rFonts w:ascii="Times New Roman" w:hAnsi="Times New Roman"/>
                <w:b/>
                <w:sz w:val="24"/>
                <w:szCs w:val="24"/>
              </w:rPr>
              <w:t>VENDIMI</w:t>
            </w:r>
            <w:r w:rsidRPr="004D22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7311" w:rsidRPr="00746BAE">
              <w:rPr>
                <w:rFonts w:ascii="Times New Roman" w:hAnsi="Times New Roman"/>
                <w:lang w:val="sq-AL" w:eastAsia="zh-CN"/>
              </w:rPr>
              <w:t xml:space="preserve">për </w:t>
            </w:r>
            <w:r w:rsidR="00C67311" w:rsidRPr="00746BAE">
              <w:rPr>
                <w:rFonts w:ascii="Times New Roman" w:hAnsi="Times New Roman"/>
                <w:lang w:eastAsia="zh-CN"/>
              </w:rPr>
              <w:t xml:space="preserve">zgjerimin  e </w:t>
            </w:r>
            <w:r w:rsidR="00C67311" w:rsidRPr="00746BAE">
              <w:rPr>
                <w:rFonts w:ascii="Times New Roman" w:hAnsi="Times New Roman"/>
                <w:lang w:val="sq-AL" w:eastAsia="zh-CN"/>
              </w:rPr>
              <w:t xml:space="preserve"> mjeteve në Buxhetin e Komunës së</w:t>
            </w:r>
            <w:r w:rsidR="00C67311">
              <w:rPr>
                <w:rFonts w:ascii="Times New Roman" w:hAnsi="Times New Roman"/>
                <w:lang w:eastAsia="zh-CN"/>
              </w:rPr>
              <w:t xml:space="preserve"> </w:t>
            </w:r>
            <w:r w:rsidR="00C67311" w:rsidRPr="00746BAE">
              <w:rPr>
                <w:rFonts w:ascii="Times New Roman" w:hAnsi="Times New Roman"/>
                <w:lang w:val="sq-AL" w:eastAsia="zh-CN"/>
              </w:rPr>
              <w:t>Gostivarit për vitin 20</w:t>
            </w:r>
            <w:r w:rsidR="00C67311" w:rsidRPr="00746BAE">
              <w:rPr>
                <w:rFonts w:ascii="Times New Roman" w:hAnsi="Times New Roman"/>
                <w:lang w:eastAsia="zh-CN"/>
              </w:rPr>
              <w:t>2</w:t>
            </w:r>
            <w:r w:rsidR="00C67311" w:rsidRPr="00746BAE">
              <w:rPr>
                <w:rFonts w:ascii="Times New Roman" w:hAnsi="Times New Roman"/>
                <w:lang w:val="sq-AL" w:eastAsia="zh-CN"/>
              </w:rPr>
              <w:t>5</w:t>
            </w:r>
            <w:r w:rsidR="00C67311" w:rsidRPr="00C67311">
              <w:rPr>
                <w:rFonts w:ascii="Times New Roman" w:hAnsi="Times New Roman"/>
                <w:lang w:val="sq-AL" w:eastAsia="zh-CN"/>
              </w:rPr>
              <w:t>.</w:t>
            </w:r>
            <w:r w:rsidR="00C67311">
              <w:rPr>
                <w:rFonts w:ascii="Times New Roman" w:hAnsi="Times New Roman"/>
                <w:lang w:val="sq-AL" w:eastAsia="zh-CN"/>
              </w:rPr>
              <w:t xml:space="preserve"> 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nr.08-</w:t>
            </w:r>
            <w:r w:rsidRPr="004D2281">
              <w:rPr>
                <w:rFonts w:ascii="Times New Roman" w:hAnsi="Times New Roman"/>
                <w:sz w:val="24"/>
                <w:szCs w:val="24"/>
              </w:rPr>
              <w:t>2603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/1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mk-MK"/>
              </w:rPr>
              <w:t xml:space="preserve"> 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që Këshilli i Komunës së Gostivarit e solli në seancën e mbajtur më datë 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10.12.2025.</w:t>
            </w:r>
          </w:p>
          <w:p w:rsidR="00746BAE" w:rsidRPr="004D2281" w:rsidRDefault="00746BAE" w:rsidP="00C673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                               </w:t>
            </w:r>
          </w:p>
        </w:tc>
        <w:tc>
          <w:tcPr>
            <w:tcW w:w="4679" w:type="dxa"/>
          </w:tcPr>
          <w:p w:rsidR="00746BAE" w:rsidRPr="004D2281" w:rsidRDefault="00746BAE" w:rsidP="004F64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746BAE" w:rsidRPr="004D2281" w:rsidRDefault="00746BAE" w:rsidP="004F64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746BAE" w:rsidRPr="004D2281" w:rsidRDefault="00746BAE" w:rsidP="004F64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</w:t>
            </w:r>
          </w:p>
          <w:p w:rsidR="00746BAE" w:rsidRPr="004D2281" w:rsidRDefault="00746BAE" w:rsidP="004F64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746BAE" w:rsidRPr="004D2281" w:rsidRDefault="00746BAE" w:rsidP="004F64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746BAE" w:rsidRPr="004D2281" w:rsidRDefault="00746BAE" w:rsidP="004F64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D2281">
              <w:rPr>
                <w:rFonts w:ascii="Times New Roman" w:hAnsi="Times New Roman"/>
                <w:bCs/>
                <w:sz w:val="24"/>
                <w:szCs w:val="24"/>
                <w:lang w:val="mk-MK"/>
              </w:rPr>
              <w:t>Врз основа на член 50 став 1 точка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mk-MK"/>
              </w:rPr>
              <w:t xml:space="preserve">3 од Законот за локална самоуправа 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(“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mk-MK"/>
              </w:rPr>
              <w:t>Службен Весник на Р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mk-MK"/>
              </w:rPr>
              <w:t>М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” 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mk-MK"/>
              </w:rPr>
              <w:t>бр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.5/02), Градоначалникот на Општина Гостивар донесе:</w:t>
            </w:r>
          </w:p>
          <w:p w:rsidR="00746BAE" w:rsidRPr="004D2281" w:rsidRDefault="00746BAE" w:rsidP="004F64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746BAE" w:rsidRPr="004D2281" w:rsidRDefault="00746BAE" w:rsidP="004F64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746BAE" w:rsidRPr="004D2281" w:rsidRDefault="00746BAE" w:rsidP="004F64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746BAE" w:rsidRPr="004D2281" w:rsidRDefault="00746BAE" w:rsidP="004F64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D228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 Е Ш Е Н И Е</w:t>
            </w:r>
          </w:p>
          <w:p w:rsidR="00C67311" w:rsidRPr="00C67311" w:rsidRDefault="00746BAE" w:rsidP="00C67311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4D2281">
              <w:rPr>
                <w:rFonts w:ascii="Times New Roman" w:hAnsi="Times New Roman"/>
                <w:bCs/>
                <w:sz w:val="24"/>
                <w:szCs w:val="24"/>
                <w:lang w:val="mk-MK"/>
              </w:rPr>
              <w:t xml:space="preserve">за прогласување на </w:t>
            </w:r>
            <w:r w:rsidR="00C67311" w:rsidRPr="00C67311">
              <w:rPr>
                <w:rFonts w:ascii="Times New Roman" w:hAnsi="Times New Roman"/>
                <w:b/>
                <w:lang w:val="mk-MK" w:eastAsia="zh-CN"/>
              </w:rPr>
              <w:t>ОДЛУКА</w:t>
            </w:r>
          </w:p>
          <w:p w:rsidR="00C67311" w:rsidRPr="00C67311" w:rsidRDefault="00C67311" w:rsidP="00C673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C67311">
              <w:rPr>
                <w:rFonts w:ascii="Times New Roman" w:hAnsi="Times New Roman"/>
                <w:lang w:val="mk-MK" w:eastAsia="zh-CN"/>
              </w:rPr>
              <w:t xml:space="preserve">за </w:t>
            </w:r>
            <w:r w:rsidRPr="00C67311">
              <w:rPr>
                <w:rFonts w:ascii="Times New Roman" w:hAnsi="Times New Roman"/>
                <w:lang w:val="mk-MK" w:eastAsia="zh-CN"/>
              </w:rPr>
              <w:t>проширување</w:t>
            </w:r>
            <w:r w:rsidRPr="00C67311">
              <w:rPr>
                <w:rFonts w:ascii="Times New Roman" w:hAnsi="Times New Roman"/>
                <w:lang w:eastAsia="zh-CN"/>
              </w:rPr>
              <w:t xml:space="preserve">, </w:t>
            </w:r>
            <w:r w:rsidRPr="00C67311">
              <w:rPr>
                <w:rFonts w:ascii="Times New Roman" w:hAnsi="Times New Roman"/>
                <w:lang w:val="mk-MK" w:eastAsia="zh-CN"/>
              </w:rPr>
              <w:t xml:space="preserve">  на средствата во Буџетот</w:t>
            </w:r>
          </w:p>
          <w:p w:rsidR="00746BAE" w:rsidRPr="00C67311" w:rsidRDefault="00C67311" w:rsidP="00C67311">
            <w:pPr>
              <w:autoSpaceDE w:val="0"/>
              <w:autoSpaceDN w:val="0"/>
              <w:adjustRightInd w:val="0"/>
              <w:spacing w:after="31" w:line="240" w:lineRule="auto"/>
              <w:ind w:right="1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311">
              <w:rPr>
                <w:rFonts w:ascii="Times New Roman" w:eastAsia="Times New Roman" w:hAnsi="Times New Roman"/>
                <w:lang w:val="mk-MK" w:eastAsia="zh-CN"/>
              </w:rPr>
              <w:t xml:space="preserve"> </w:t>
            </w:r>
            <w:r w:rsidRPr="00C67311">
              <w:rPr>
                <w:rFonts w:ascii="Times New Roman" w:hAnsi="Times New Roman"/>
                <w:lang w:val="mk-MK" w:eastAsia="zh-CN"/>
              </w:rPr>
              <w:t>на Општина Гостивар за 20</w:t>
            </w:r>
            <w:r w:rsidRPr="00C67311">
              <w:rPr>
                <w:rFonts w:ascii="Times New Roman" w:hAnsi="Times New Roman"/>
                <w:lang w:eastAsia="zh-CN"/>
              </w:rPr>
              <w:t>2</w:t>
            </w:r>
            <w:r w:rsidRPr="00C67311">
              <w:rPr>
                <w:rFonts w:ascii="Times New Roman" w:hAnsi="Times New Roman"/>
                <w:lang w:val="mk-MK" w:eastAsia="zh-CN"/>
              </w:rPr>
              <w:t>5 година</w:t>
            </w:r>
            <w:r w:rsidRPr="00C67311">
              <w:rPr>
                <w:rFonts w:ascii="Times New Roman" w:hAnsi="Times New Roman"/>
                <w:lang w:eastAsia="zh-CN"/>
              </w:rPr>
              <w:t>.</w:t>
            </w:r>
          </w:p>
          <w:p w:rsidR="00746BAE" w:rsidRPr="004D2281" w:rsidRDefault="00746BAE" w:rsidP="004F6419">
            <w:pPr>
              <w:autoSpaceDE w:val="0"/>
              <w:autoSpaceDN w:val="0"/>
              <w:adjustRightInd w:val="0"/>
              <w:spacing w:after="31" w:line="240" w:lineRule="auto"/>
              <w:ind w:right="16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6BAE" w:rsidRDefault="00746BAE" w:rsidP="004F6419">
            <w:pPr>
              <w:autoSpaceDE w:val="0"/>
              <w:autoSpaceDN w:val="0"/>
              <w:adjustRightInd w:val="0"/>
              <w:spacing w:after="31" w:line="240" w:lineRule="auto"/>
              <w:ind w:right="16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6BAE" w:rsidRDefault="00746BAE" w:rsidP="004F6419">
            <w:pPr>
              <w:autoSpaceDE w:val="0"/>
              <w:autoSpaceDN w:val="0"/>
              <w:adjustRightInd w:val="0"/>
              <w:spacing w:after="31" w:line="240" w:lineRule="auto"/>
              <w:ind w:right="16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311" w:rsidRPr="00C67311" w:rsidRDefault="00C67311" w:rsidP="004F6419">
            <w:pPr>
              <w:autoSpaceDE w:val="0"/>
              <w:autoSpaceDN w:val="0"/>
              <w:adjustRightInd w:val="0"/>
              <w:spacing w:after="31" w:line="240" w:lineRule="auto"/>
              <w:ind w:right="162"/>
              <w:jc w:val="both"/>
              <w:rPr>
                <w:rFonts w:ascii="Times New Roman" w:hAnsi="Times New Roman"/>
                <w:bCs/>
                <w:sz w:val="8"/>
                <w:szCs w:val="24"/>
              </w:rPr>
            </w:pPr>
            <w:bookmarkStart w:id="0" w:name="_GoBack"/>
            <w:bookmarkEnd w:id="0"/>
          </w:p>
          <w:p w:rsidR="00746BAE" w:rsidRPr="00C67311" w:rsidRDefault="00746BAE" w:rsidP="00C6731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Се п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mk-MK"/>
              </w:rPr>
              <w:t>р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огласува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="00C67311" w:rsidRPr="00C67311">
              <w:rPr>
                <w:rFonts w:ascii="Times New Roman" w:hAnsi="Times New Roman"/>
                <w:b/>
                <w:lang w:val="mk-MK" w:eastAsia="zh-CN"/>
              </w:rPr>
              <w:t>ОДЛУКА</w:t>
            </w:r>
            <w:r w:rsidR="00C67311">
              <w:rPr>
                <w:rFonts w:ascii="Times New Roman" w:hAnsi="Times New Roman"/>
                <w:lang w:eastAsia="zh-CN"/>
              </w:rPr>
              <w:t xml:space="preserve"> </w:t>
            </w:r>
            <w:r w:rsidR="00C67311" w:rsidRPr="00C67311">
              <w:rPr>
                <w:rFonts w:ascii="Times New Roman" w:hAnsi="Times New Roman"/>
                <w:lang w:val="mk-MK" w:eastAsia="zh-CN"/>
              </w:rPr>
              <w:t>за проширување</w:t>
            </w:r>
            <w:r w:rsidR="00C67311" w:rsidRPr="00C67311">
              <w:rPr>
                <w:rFonts w:ascii="Times New Roman" w:hAnsi="Times New Roman"/>
                <w:lang w:eastAsia="zh-CN"/>
              </w:rPr>
              <w:t xml:space="preserve">, </w:t>
            </w:r>
            <w:r w:rsidR="00C67311" w:rsidRPr="00C67311">
              <w:rPr>
                <w:rFonts w:ascii="Times New Roman" w:hAnsi="Times New Roman"/>
                <w:lang w:val="mk-MK" w:eastAsia="zh-CN"/>
              </w:rPr>
              <w:t xml:space="preserve">  на средствата во Буџетот</w:t>
            </w:r>
            <w:r w:rsidR="00C67311">
              <w:rPr>
                <w:rFonts w:ascii="Times New Roman" w:hAnsi="Times New Roman"/>
                <w:lang w:eastAsia="zh-CN"/>
              </w:rPr>
              <w:t xml:space="preserve"> </w:t>
            </w:r>
            <w:r w:rsidR="00C67311" w:rsidRPr="00C67311">
              <w:rPr>
                <w:rFonts w:ascii="Times New Roman" w:hAnsi="Times New Roman"/>
                <w:lang w:val="mk-MK" w:eastAsia="zh-CN"/>
              </w:rPr>
              <w:t>на Општина Гостивар за 20</w:t>
            </w:r>
            <w:r w:rsidR="00C67311" w:rsidRPr="00C67311">
              <w:rPr>
                <w:rFonts w:ascii="Times New Roman" w:hAnsi="Times New Roman"/>
                <w:lang w:eastAsia="zh-CN"/>
              </w:rPr>
              <w:t>2</w:t>
            </w:r>
            <w:r w:rsidR="00C67311" w:rsidRPr="00C67311">
              <w:rPr>
                <w:rFonts w:ascii="Times New Roman" w:hAnsi="Times New Roman"/>
                <w:lang w:val="mk-MK" w:eastAsia="zh-CN"/>
              </w:rPr>
              <w:t>5 година</w:t>
            </w:r>
            <w:r w:rsidR="00C67311" w:rsidRPr="00C67311">
              <w:rPr>
                <w:rFonts w:ascii="Times New Roman" w:hAnsi="Times New Roman"/>
                <w:lang w:eastAsia="zh-CN"/>
              </w:rPr>
              <w:t>.</w:t>
            </w:r>
            <w:r w:rsidR="00C673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бр.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</w:t>
            </w:r>
            <w:r w:rsidRPr="004D2281">
              <w:rPr>
                <w:rFonts w:ascii="Times New Roman" w:hAnsi="Times New Roman"/>
                <w:sz w:val="24"/>
                <w:szCs w:val="24"/>
              </w:rPr>
              <w:t>2603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/1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mk-MK"/>
              </w:rPr>
              <w:t xml:space="preserve"> 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што Советот на Општина Гос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mk-MK"/>
              </w:rPr>
              <w:t>т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ивар 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ja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донесе на седницата одржана на 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Pr="004D2281">
              <w:rPr>
                <w:rFonts w:ascii="Times New Roman" w:hAnsi="Times New Roman"/>
                <w:bCs/>
                <w:sz w:val="24"/>
                <w:szCs w:val="24"/>
              </w:rPr>
              <w:t xml:space="preserve">10.12.2025 </w:t>
            </w:r>
            <w:r w:rsidRPr="004D2281">
              <w:rPr>
                <w:rFonts w:ascii="Times New Roman" w:hAnsi="Times New Roman"/>
                <w:bCs/>
                <w:sz w:val="24"/>
                <w:szCs w:val="24"/>
                <w:lang w:val="mk-MK"/>
              </w:rPr>
              <w:t>год.</w:t>
            </w:r>
          </w:p>
          <w:p w:rsidR="00746BAE" w:rsidRPr="004D2281" w:rsidRDefault="00746BAE" w:rsidP="004F64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mk-MK"/>
              </w:rPr>
            </w:pPr>
          </w:p>
          <w:p w:rsidR="00746BAE" w:rsidRPr="004D2281" w:rsidRDefault="00746BAE" w:rsidP="004F64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</w:tr>
    </w:tbl>
    <w:p w:rsidR="00746BAE" w:rsidRPr="004D2281" w:rsidRDefault="00746BAE" w:rsidP="00746B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746BAE" w:rsidRDefault="00746BAE" w:rsidP="00746BAE">
      <w:pPr>
        <w:spacing w:after="0" w:line="240" w:lineRule="auto"/>
        <w:jc w:val="center"/>
        <w:rPr>
          <w:rFonts w:ascii="Times New Roman" w:hAnsi="Times New Roman"/>
          <w:bCs/>
        </w:rPr>
      </w:pPr>
      <w:r w:rsidRPr="00063DA2">
        <w:rPr>
          <w:rFonts w:ascii="Times New Roman" w:hAnsi="Times New Roman"/>
          <w:bCs/>
        </w:rPr>
        <w:t xml:space="preserve">Person i deleguar për kryerjen e punëve në kompetencë </w:t>
      </w:r>
    </w:p>
    <w:p w:rsidR="00746BAE" w:rsidRPr="00063DA2" w:rsidRDefault="00746BAE" w:rsidP="00746BAE">
      <w:pPr>
        <w:spacing w:after="0" w:line="240" w:lineRule="auto"/>
        <w:jc w:val="center"/>
        <w:rPr>
          <w:rFonts w:ascii="Times New Roman" w:hAnsi="Times New Roman"/>
          <w:bCs/>
          <w:lang w:val="sq-AL"/>
        </w:rPr>
      </w:pPr>
      <w:r w:rsidRPr="00063DA2">
        <w:rPr>
          <w:rFonts w:ascii="Times New Roman" w:hAnsi="Times New Roman"/>
          <w:bCs/>
        </w:rPr>
        <w:t>të Kryetarit të Komunës së Gostivarit</w:t>
      </w:r>
    </w:p>
    <w:p w:rsidR="00746BAE" w:rsidRDefault="00746BAE" w:rsidP="00746BAE">
      <w:pPr>
        <w:tabs>
          <w:tab w:val="center" w:pos="4680"/>
          <w:tab w:val="left" w:pos="7905"/>
        </w:tabs>
        <w:spacing w:after="0" w:line="240" w:lineRule="auto"/>
        <w:jc w:val="center"/>
        <w:rPr>
          <w:rFonts w:ascii="Times New Roman" w:hAnsi="Times New Roman"/>
          <w:bCs/>
          <w:lang w:val="mk-MK"/>
        </w:rPr>
      </w:pPr>
      <w:r w:rsidRPr="00063DA2">
        <w:rPr>
          <w:rFonts w:ascii="Times New Roman" w:hAnsi="Times New Roman"/>
          <w:bCs/>
          <w:lang w:val="mk-MK"/>
        </w:rPr>
        <w:t>Повереник за вршење на работите од надлежност на</w:t>
      </w:r>
    </w:p>
    <w:p w:rsidR="00746BAE" w:rsidRPr="004D2281" w:rsidRDefault="00746BAE" w:rsidP="00746BAE">
      <w:pPr>
        <w:tabs>
          <w:tab w:val="center" w:pos="4680"/>
          <w:tab w:val="left" w:pos="790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mk-MK"/>
        </w:rPr>
      </w:pPr>
      <w:r w:rsidRPr="00063DA2">
        <w:rPr>
          <w:rFonts w:ascii="Times New Roman" w:hAnsi="Times New Roman"/>
          <w:bCs/>
          <w:lang w:val="mk-MK"/>
        </w:rPr>
        <w:t xml:space="preserve"> Градоначалникот на Општина Гостивар</w:t>
      </w:r>
    </w:p>
    <w:p w:rsidR="00746BAE" w:rsidRPr="004D2281" w:rsidRDefault="00746BAE" w:rsidP="00746BA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Fadil Xhelili</w:t>
      </w:r>
    </w:p>
    <w:p w:rsidR="00746BAE" w:rsidRPr="00D57D25" w:rsidRDefault="00746BAE" w:rsidP="00746BA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6BAE" w:rsidRPr="00D57D25" w:rsidRDefault="00746BAE" w:rsidP="00746BA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6BAE" w:rsidRPr="00746BAE" w:rsidRDefault="00746BAE" w:rsidP="00746BAE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sq-AL" w:eastAsia="zh-CN"/>
        </w:rPr>
      </w:pPr>
      <w:r w:rsidRPr="00746BAE">
        <w:rPr>
          <w:rFonts w:ascii="Times New Roman" w:eastAsia="SimSun" w:hAnsi="Times New Roman"/>
          <w:sz w:val="20"/>
          <w:szCs w:val="20"/>
          <w:lang w:eastAsia="zh-CN"/>
        </w:rPr>
        <w:lastRenderedPageBreak/>
        <w:t>Në bazë të nenit 3</w:t>
      </w:r>
      <w:r w:rsidRPr="00746BAE">
        <w:rPr>
          <w:rFonts w:ascii="Times New Roman" w:eastAsia="SimSun" w:hAnsi="Times New Roman"/>
          <w:sz w:val="20"/>
          <w:szCs w:val="20"/>
          <w:lang w:val="sq-AL" w:eastAsia="zh-CN"/>
        </w:rPr>
        <w:t>4</w:t>
      </w:r>
      <w:r w:rsidRPr="00746BAE">
        <w:rPr>
          <w:rFonts w:ascii="Times New Roman" w:eastAsia="SimSun" w:hAnsi="Times New Roman"/>
          <w:sz w:val="20"/>
          <w:szCs w:val="20"/>
          <w:lang w:eastAsia="zh-CN"/>
        </w:rPr>
        <w:t xml:space="preserve"> të Ligjit për Buxhetet (Gazeta Zyrtare e RM nr. 64/05, 4/08, 103/08, 156/09, 95/10, 180/11, 171/12, 192/15 dhe 167/16; Gazeta Zyrtare e RMV nr. 151/21, 3/25) dhe Gazeta Zyrtare e RMV nr. 244/19, 53/21, 77/21, 150/21, 173/22, 170/24 dhe 37/25), Këshilli i Komunës së Gostivarit, në seancën e tij të dytë të mbajtur më 10.12.2025 miratoi</w:t>
      </w:r>
    </w:p>
    <w:p w:rsidR="00746BAE" w:rsidRPr="00746BAE" w:rsidRDefault="00746BAE" w:rsidP="00746BAE">
      <w:pPr>
        <w:suppressAutoHyphens/>
        <w:spacing w:after="0" w:line="240" w:lineRule="auto"/>
        <w:jc w:val="center"/>
        <w:rPr>
          <w:rFonts w:ascii="Times New Roman" w:hAnsi="Times New Roman"/>
          <w:lang w:eastAsia="zh-CN"/>
        </w:rPr>
      </w:pPr>
      <w:r w:rsidRPr="00746BAE">
        <w:rPr>
          <w:rFonts w:ascii="Times New Roman" w:hAnsi="Times New Roman"/>
          <w:b/>
          <w:lang w:val="sq-AL" w:eastAsia="zh-CN"/>
        </w:rPr>
        <w:t>VENDIM</w:t>
      </w:r>
    </w:p>
    <w:p w:rsidR="00746BAE" w:rsidRPr="00746BAE" w:rsidRDefault="00746BAE" w:rsidP="00746BAE">
      <w:pPr>
        <w:suppressAutoHyphens/>
        <w:spacing w:after="0" w:line="240" w:lineRule="auto"/>
        <w:jc w:val="center"/>
        <w:rPr>
          <w:rFonts w:ascii="Times New Roman" w:hAnsi="Times New Roman"/>
          <w:lang w:eastAsia="zh-CN"/>
        </w:rPr>
      </w:pPr>
      <w:r w:rsidRPr="00746BAE">
        <w:rPr>
          <w:rFonts w:ascii="Times New Roman" w:hAnsi="Times New Roman"/>
          <w:b/>
          <w:lang w:val="sq-AL" w:eastAsia="zh-CN"/>
        </w:rPr>
        <w:t xml:space="preserve">për </w:t>
      </w:r>
      <w:r w:rsidRPr="00746BAE">
        <w:rPr>
          <w:rFonts w:ascii="Times New Roman" w:hAnsi="Times New Roman"/>
          <w:b/>
          <w:lang w:eastAsia="zh-CN"/>
        </w:rPr>
        <w:t xml:space="preserve">zgjerimin  e </w:t>
      </w:r>
      <w:r w:rsidRPr="00746BAE">
        <w:rPr>
          <w:rFonts w:ascii="Times New Roman" w:hAnsi="Times New Roman"/>
          <w:b/>
          <w:lang w:val="sq-AL" w:eastAsia="zh-CN"/>
        </w:rPr>
        <w:t xml:space="preserve"> mjeteve në Buxhetin e Komunës së</w:t>
      </w:r>
    </w:p>
    <w:p w:rsidR="00746BAE" w:rsidRPr="00746BAE" w:rsidRDefault="00746BAE" w:rsidP="00746BAE">
      <w:pPr>
        <w:suppressAutoHyphens/>
        <w:spacing w:after="0" w:line="240" w:lineRule="auto"/>
        <w:jc w:val="center"/>
        <w:rPr>
          <w:rFonts w:ascii="Times New Roman" w:hAnsi="Times New Roman"/>
          <w:b/>
          <w:lang w:val="sq-AL" w:eastAsia="zh-CN"/>
        </w:rPr>
      </w:pPr>
      <w:r w:rsidRPr="00746BAE">
        <w:rPr>
          <w:rFonts w:ascii="Times New Roman" w:eastAsia="Times New Roman" w:hAnsi="Times New Roman"/>
          <w:b/>
          <w:lang w:val="sq-AL" w:eastAsia="zh-CN"/>
        </w:rPr>
        <w:t xml:space="preserve"> </w:t>
      </w:r>
      <w:r w:rsidRPr="00746BAE">
        <w:rPr>
          <w:rFonts w:ascii="Times New Roman" w:hAnsi="Times New Roman"/>
          <w:b/>
          <w:lang w:val="sq-AL" w:eastAsia="zh-CN"/>
        </w:rPr>
        <w:t>Gostivarit për vitin 20</w:t>
      </w:r>
      <w:r w:rsidRPr="00746BAE">
        <w:rPr>
          <w:rFonts w:ascii="Times New Roman" w:hAnsi="Times New Roman"/>
          <w:b/>
          <w:lang w:eastAsia="zh-CN"/>
        </w:rPr>
        <w:t>2</w:t>
      </w:r>
      <w:r w:rsidRPr="00746BAE">
        <w:rPr>
          <w:rFonts w:ascii="Times New Roman" w:hAnsi="Times New Roman"/>
          <w:b/>
          <w:lang w:val="sq-AL" w:eastAsia="zh-CN"/>
        </w:rPr>
        <w:t>5</w:t>
      </w:r>
    </w:p>
    <w:p w:rsidR="00746BAE" w:rsidRPr="00746BAE" w:rsidRDefault="00746BAE" w:rsidP="00746BAE">
      <w:pPr>
        <w:suppressAutoHyphens/>
        <w:spacing w:after="0" w:line="240" w:lineRule="auto"/>
        <w:jc w:val="center"/>
        <w:rPr>
          <w:rFonts w:ascii="Times New Roman" w:hAnsi="Times New Roman"/>
          <w:lang w:val="sq-AL" w:eastAsia="zh-CN"/>
        </w:rPr>
      </w:pPr>
    </w:p>
    <w:p w:rsidR="00746BAE" w:rsidRPr="00746BAE" w:rsidRDefault="00746BAE" w:rsidP="00746BAE">
      <w:pPr>
        <w:suppressAutoHyphens/>
        <w:spacing w:after="0" w:line="240" w:lineRule="auto"/>
        <w:jc w:val="center"/>
        <w:rPr>
          <w:rFonts w:ascii="Times New Roman" w:hAnsi="Times New Roman"/>
          <w:lang w:eastAsia="zh-CN"/>
        </w:rPr>
      </w:pPr>
      <w:r w:rsidRPr="00746BAE">
        <w:rPr>
          <w:rFonts w:ascii="Times New Roman" w:hAnsi="Times New Roman"/>
          <w:b/>
          <w:lang w:val="sq-AL" w:eastAsia="zh-CN"/>
        </w:rPr>
        <w:t>Neni 1</w:t>
      </w:r>
    </w:p>
    <w:p w:rsidR="00746BAE" w:rsidRPr="00746BAE" w:rsidRDefault="00746BAE" w:rsidP="00746BAE">
      <w:pPr>
        <w:suppressAutoHyphens/>
        <w:spacing w:after="0" w:line="240" w:lineRule="auto"/>
        <w:jc w:val="center"/>
        <w:rPr>
          <w:rFonts w:ascii="Times New Roman" w:hAnsi="Times New Roman"/>
          <w:lang w:eastAsia="zh-CN"/>
        </w:rPr>
      </w:pPr>
      <w:r w:rsidRPr="00746BAE">
        <w:rPr>
          <w:rFonts w:ascii="Times New Roman" w:hAnsi="Times New Roman"/>
          <w:lang w:val="sq-AL" w:eastAsia="zh-CN"/>
        </w:rPr>
        <w:t xml:space="preserve">Me këtë Vendim bëhet   </w:t>
      </w:r>
      <w:r w:rsidRPr="00746BAE">
        <w:rPr>
          <w:rFonts w:ascii="Times New Roman" w:hAnsi="Times New Roman"/>
          <w:lang w:eastAsia="zh-CN"/>
        </w:rPr>
        <w:t>zgjerimi dhe plot</w:t>
      </w:r>
      <w:r w:rsidRPr="00746BAE">
        <w:rPr>
          <w:rFonts w:ascii="Times New Roman" w:hAnsi="Times New Roman"/>
          <w:lang w:val="sq-AL" w:eastAsia="zh-CN"/>
        </w:rPr>
        <w:t>ë</w:t>
      </w:r>
      <w:r w:rsidRPr="00746BAE">
        <w:rPr>
          <w:rFonts w:ascii="Times New Roman" w:hAnsi="Times New Roman"/>
          <w:lang w:eastAsia="zh-CN"/>
        </w:rPr>
        <w:t xml:space="preserve">simi I </w:t>
      </w:r>
      <w:r w:rsidRPr="00746BAE">
        <w:rPr>
          <w:rFonts w:ascii="Times New Roman" w:hAnsi="Times New Roman"/>
          <w:lang w:val="sq-AL" w:eastAsia="zh-CN"/>
        </w:rPr>
        <w:t xml:space="preserve"> mjeteve në Buxhetin e Komunës së Gostivarit për vitin </w:t>
      </w:r>
      <w:r w:rsidRPr="00746BAE">
        <w:rPr>
          <w:rFonts w:ascii="Times New Roman" w:hAnsi="Times New Roman"/>
          <w:b/>
          <w:lang w:val="sq-AL" w:eastAsia="zh-CN"/>
        </w:rPr>
        <w:t>20</w:t>
      </w:r>
      <w:r w:rsidRPr="00746BAE">
        <w:rPr>
          <w:rFonts w:ascii="Times New Roman" w:hAnsi="Times New Roman"/>
          <w:b/>
          <w:lang w:eastAsia="zh-CN"/>
        </w:rPr>
        <w:t>2</w:t>
      </w:r>
      <w:r w:rsidRPr="00746BAE">
        <w:rPr>
          <w:rFonts w:ascii="Times New Roman" w:hAnsi="Times New Roman"/>
          <w:b/>
          <w:lang w:val="sq-AL" w:eastAsia="zh-CN"/>
        </w:rPr>
        <w:t>5</w:t>
      </w:r>
      <w:r w:rsidRPr="00746BAE">
        <w:rPr>
          <w:rFonts w:ascii="Times New Roman" w:hAnsi="Times New Roman"/>
          <w:lang w:val="sq-AL" w:eastAsia="zh-CN"/>
        </w:rPr>
        <w:t xml:space="preserve"> edhe atë në këtë mënyrë:</w:t>
      </w:r>
    </w:p>
    <w:p w:rsidR="00746BAE" w:rsidRPr="00746BAE" w:rsidRDefault="00746BAE" w:rsidP="00746BAE">
      <w:pPr>
        <w:suppressAutoHyphens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746BAE">
        <w:rPr>
          <w:rFonts w:ascii="Times New Roman" w:hAnsi="Times New Roman"/>
          <w:lang w:eastAsia="zh-CN"/>
        </w:rPr>
        <w:t xml:space="preserve">Riten të hyrat te nënzërat në vijim </w:t>
      </w:r>
    </w:p>
    <w:tbl>
      <w:tblPr>
        <w:tblW w:w="11071" w:type="dxa"/>
        <w:tblInd w:w="-982" w:type="dxa"/>
        <w:tblLayout w:type="fixed"/>
        <w:tblLook w:val="0000" w:firstRow="0" w:lastRow="0" w:firstColumn="0" w:lastColumn="0" w:noHBand="0" w:noVBand="0"/>
      </w:tblPr>
      <w:tblGrid>
        <w:gridCol w:w="1470"/>
        <w:gridCol w:w="4301"/>
        <w:gridCol w:w="1800"/>
        <w:gridCol w:w="1817"/>
        <w:gridCol w:w="883"/>
        <w:gridCol w:w="800"/>
      </w:tblGrid>
      <w:tr w:rsidR="00746BAE" w:rsidRPr="00746BAE" w:rsidTr="004F6419">
        <w:trPr>
          <w:trHeight w:val="67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val="sq-AL" w:eastAsia="zh-CN"/>
              </w:rPr>
            </w:pPr>
          </w:p>
          <w:p w:rsidR="00746BAE" w:rsidRPr="00746BAE" w:rsidRDefault="00746BAE" w:rsidP="00746BAE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val="sq-AL" w:eastAsia="zh-CN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6BAE" w:rsidRPr="00746BAE" w:rsidRDefault="00746BAE" w:rsidP="00746BA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b/>
                <w:lang w:val="sq-AL" w:eastAsia="zh-CN"/>
              </w:rPr>
              <w:t xml:space="preserve">Nënprogrami </w:t>
            </w:r>
          </w:p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b/>
                <w:lang w:val="sq-AL" w:eastAsia="zh-CN"/>
              </w:rPr>
              <w:t>nënzëri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46BAE">
              <w:rPr>
                <w:rFonts w:ascii="Times New Roman" w:hAnsi="Times New Roman"/>
                <w:bCs/>
                <w:lang w:eastAsia="zh-CN"/>
              </w:rPr>
              <w:t>Buxheti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sq-AL" w:eastAsia="zh-CN"/>
              </w:rPr>
            </w:pPr>
          </w:p>
          <w:p w:rsidR="00746BAE" w:rsidRPr="00746BAE" w:rsidRDefault="00746BAE" w:rsidP="00746B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lang w:val="sq-AL" w:eastAsia="zh-CN"/>
              </w:rPr>
              <w:t>Dotaci.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sq-AL" w:eastAsia="zh-CN"/>
              </w:rPr>
            </w:pPr>
          </w:p>
          <w:p w:rsidR="00746BAE" w:rsidRPr="00746BAE" w:rsidRDefault="00746BAE" w:rsidP="00746B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lang w:val="sq-AL" w:eastAsia="zh-CN"/>
              </w:rPr>
              <w:t>Donaci</w:t>
            </w:r>
          </w:p>
          <w:p w:rsidR="00746BAE" w:rsidRPr="00746BAE" w:rsidRDefault="00746BAE" w:rsidP="00746B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sq-AL" w:eastAsia="zh-C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val="sq-AL" w:eastAsia="zh-CN"/>
              </w:rPr>
            </w:pPr>
          </w:p>
          <w:p w:rsidR="00746BAE" w:rsidRPr="00746BAE" w:rsidRDefault="00746BAE" w:rsidP="00746B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eastAsia="Times New Roman" w:hAnsi="Times New Roman"/>
                <w:lang w:val="mk-MK" w:eastAsia="zh-CN"/>
              </w:rPr>
              <w:t xml:space="preserve"> </w:t>
            </w:r>
            <w:r w:rsidRPr="00746BAE">
              <w:rPr>
                <w:rFonts w:ascii="Times New Roman" w:hAnsi="Times New Roman"/>
                <w:lang w:eastAsia="zh-CN"/>
              </w:rPr>
              <w:t>K</w:t>
            </w:r>
            <w:r w:rsidRPr="00746BAE">
              <w:rPr>
                <w:rFonts w:ascii="Times New Roman" w:hAnsi="Times New Roman"/>
                <w:lang w:val="sq-AL" w:eastAsia="zh-CN"/>
              </w:rPr>
              <w:t>redite</w:t>
            </w:r>
          </w:p>
        </w:tc>
      </w:tr>
      <w:tr w:rsidR="00746BAE" w:rsidRPr="00746BAE" w:rsidTr="004F6419">
        <w:trPr>
          <w:cantSplit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46BAE">
              <w:rPr>
                <w:rFonts w:ascii="Times New Roman" w:hAnsi="Times New Roman"/>
                <w:b/>
                <w:lang w:val="mk-MK" w:eastAsia="zh-CN"/>
              </w:rPr>
              <w:t>Т</w:t>
            </w:r>
            <w:r w:rsidRPr="00746BAE">
              <w:rPr>
                <w:rFonts w:ascii="Times New Roman" w:hAnsi="Times New Roman"/>
                <w:b/>
                <w:lang w:eastAsia="zh-CN"/>
              </w:rPr>
              <w:t>Ë</w:t>
            </w:r>
            <w:r w:rsidRPr="00746BAE">
              <w:rPr>
                <w:rFonts w:ascii="Times New Roman" w:hAnsi="Times New Roman"/>
                <w:b/>
                <w:lang w:val="mk-MK" w:eastAsia="zh-CN"/>
              </w:rPr>
              <w:t xml:space="preserve"> </w:t>
            </w:r>
            <w:r w:rsidRPr="00746BAE">
              <w:rPr>
                <w:rFonts w:ascii="Times New Roman" w:hAnsi="Times New Roman"/>
                <w:b/>
                <w:lang w:eastAsia="zh-CN"/>
              </w:rPr>
              <w:t>HYRAT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6BAE" w:rsidRPr="00746BAE" w:rsidRDefault="00746BAE" w:rsidP="00746BAE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46BAE">
              <w:rPr>
                <w:rFonts w:ascii="Times New Roman" w:hAnsi="Times New Roman"/>
                <w:b/>
                <w:lang w:eastAsia="zh-CN"/>
              </w:rPr>
              <w:t xml:space="preserve">741120 - </w:t>
            </w:r>
            <w:r w:rsidRPr="00746BAE">
              <w:rPr>
                <w:rFonts w:ascii="Times New Roman" w:eastAsia="SimSun" w:hAnsi="Times New Roman"/>
                <w:b/>
                <w:lang w:eastAsia="zh-CN"/>
              </w:rPr>
              <w:t>Donatacion i dedikuar i komunës për shkollat fillore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b/>
                <w:lang w:val="sq-AL" w:eastAsia="zh-CN"/>
              </w:rPr>
              <w:t>18.854.000</w:t>
            </w:r>
            <w:r w:rsidRPr="00746BAE">
              <w:rPr>
                <w:rFonts w:ascii="Times New Roman" w:hAnsi="Times New Roman"/>
                <w:b/>
                <w:lang w:eastAsia="zh-CN"/>
              </w:rPr>
              <w:t>,00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b/>
                <w:lang w:eastAsia="zh-CN"/>
              </w:rPr>
              <w:t>0</w:t>
            </w:r>
          </w:p>
        </w:tc>
      </w:tr>
      <w:tr w:rsidR="00746BAE" w:rsidRPr="00746BAE" w:rsidTr="004F6419">
        <w:trPr>
          <w:cantSplit/>
        </w:trPr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lang w:val="sq-AL" w:eastAsia="zh-CN"/>
              </w:rPr>
            </w:pP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6BAE" w:rsidRPr="00746BAE" w:rsidRDefault="00746BAE" w:rsidP="00746BA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b/>
                <w:lang w:eastAsia="zh-CN"/>
              </w:rPr>
              <w:t>GJITHSEJ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b/>
                <w:lang w:val="sq-AL" w:eastAsia="zh-CN"/>
              </w:rPr>
              <w:t>18.854.000</w:t>
            </w:r>
            <w:r w:rsidRPr="00746BAE">
              <w:rPr>
                <w:rFonts w:ascii="Times New Roman" w:hAnsi="Times New Roman"/>
                <w:b/>
                <w:lang w:eastAsia="zh-CN"/>
              </w:rPr>
              <w:t>,00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</w:tbl>
    <w:p w:rsidR="00746BAE" w:rsidRPr="00746BAE" w:rsidRDefault="00746BAE" w:rsidP="00746BAE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lang w:val="sq-AL" w:eastAsia="zh-CN"/>
        </w:rPr>
      </w:pPr>
      <w:r w:rsidRPr="00746BAE">
        <w:rPr>
          <w:rFonts w:ascii="Times New Roman" w:hAnsi="Times New Roman"/>
          <w:b/>
          <w:bCs/>
          <w:lang w:eastAsia="zh-CN"/>
        </w:rPr>
        <w:t>Dhe shpërndahen në nënzërat e të dalave si  në vijim</w:t>
      </w:r>
    </w:p>
    <w:tbl>
      <w:tblPr>
        <w:tblW w:w="11104" w:type="dxa"/>
        <w:tblInd w:w="-982" w:type="dxa"/>
        <w:tblLayout w:type="fixed"/>
        <w:tblLook w:val="0000" w:firstRow="0" w:lastRow="0" w:firstColumn="0" w:lastColumn="0" w:noHBand="0" w:noVBand="0"/>
      </w:tblPr>
      <w:tblGrid>
        <w:gridCol w:w="1590"/>
        <w:gridCol w:w="4148"/>
        <w:gridCol w:w="1833"/>
        <w:gridCol w:w="1800"/>
        <w:gridCol w:w="900"/>
        <w:gridCol w:w="833"/>
      </w:tblGrid>
      <w:tr w:rsidR="00746BAE" w:rsidRPr="00746BAE" w:rsidTr="004F6419">
        <w:trPr>
          <w:cantSplit/>
          <w:trHeight w:val="508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val="sq-AL" w:eastAsia="zh-CN"/>
              </w:rPr>
            </w:pPr>
          </w:p>
          <w:p w:rsidR="00746BAE" w:rsidRPr="00746BAE" w:rsidRDefault="00746BAE" w:rsidP="00746BA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b/>
                <w:lang w:eastAsia="zh-CN"/>
              </w:rPr>
              <w:t>TË DALAT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6BAE" w:rsidRPr="00746BAE" w:rsidRDefault="00746BAE" w:rsidP="00746BA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b/>
                <w:lang w:val="sq-AL" w:eastAsia="zh-CN"/>
              </w:rPr>
              <w:t xml:space="preserve">Nënprogrami </w:t>
            </w:r>
          </w:p>
          <w:p w:rsidR="00746BAE" w:rsidRPr="00746BAE" w:rsidRDefault="00746BAE" w:rsidP="00746B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val="mk-MK" w:eastAsia="zh-CN"/>
              </w:rPr>
            </w:pPr>
            <w:r w:rsidRPr="00746BAE">
              <w:rPr>
                <w:rFonts w:ascii="Times New Roman" w:hAnsi="Times New Roman"/>
                <w:b/>
                <w:lang w:val="sq-AL" w:eastAsia="zh-CN"/>
              </w:rPr>
              <w:t>Nënzëri</w:t>
            </w:r>
            <w:r w:rsidRPr="00746BAE">
              <w:rPr>
                <w:rFonts w:ascii="Times New Roman" w:hAnsi="Times New Roman"/>
                <w:b/>
                <w:lang w:val="mk-MK" w:eastAsia="zh-CN"/>
              </w:rPr>
              <w:t xml:space="preserve">  </w:t>
            </w:r>
          </w:p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46BAE">
              <w:rPr>
                <w:rFonts w:ascii="Times New Roman" w:hAnsi="Times New Roman"/>
                <w:b/>
                <w:lang w:eastAsia="zh-CN"/>
              </w:rPr>
              <w:t>N1</w:t>
            </w:r>
            <w:r w:rsidRPr="00746BAE">
              <w:rPr>
                <w:rFonts w:ascii="Times New Roman" w:hAnsi="Times New Roman"/>
                <w:b/>
                <w:lang w:val="mk-MK" w:eastAsia="zh-CN"/>
              </w:rPr>
              <w:t xml:space="preserve">- </w:t>
            </w:r>
            <w:r w:rsidRPr="00746BAE">
              <w:rPr>
                <w:rFonts w:ascii="Times New Roman" w:hAnsi="Times New Roman"/>
                <w:b/>
                <w:lang w:eastAsia="zh-CN"/>
              </w:rPr>
              <w:t>Arsimi fillor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val="sq-AL" w:eastAsia="zh-CN"/>
              </w:rPr>
            </w:pPr>
            <w:r w:rsidRPr="00746BAE">
              <w:rPr>
                <w:rFonts w:ascii="Times New Roman" w:hAnsi="Times New Roman"/>
                <w:bCs/>
                <w:lang w:eastAsia="zh-CN"/>
              </w:rPr>
              <w:t>Buxheti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val="sq-AL" w:eastAsia="zh-CN"/>
              </w:rPr>
            </w:pPr>
            <w:r w:rsidRPr="00746BAE">
              <w:rPr>
                <w:rFonts w:ascii="Times New Roman" w:hAnsi="Times New Roman"/>
                <w:lang w:val="sq-AL" w:eastAsia="zh-CN"/>
              </w:rPr>
              <w:t>Dotaci.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lang w:val="sq-AL" w:eastAsia="zh-CN"/>
              </w:rPr>
              <w:t>Donaci</w:t>
            </w:r>
          </w:p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val="sq-AL" w:eastAsia="zh-C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val="sq-AL" w:eastAsia="zh-CN"/>
              </w:rPr>
            </w:pPr>
            <w:r w:rsidRPr="00746BAE">
              <w:rPr>
                <w:rFonts w:ascii="Times New Roman" w:eastAsia="Times New Roman" w:hAnsi="Times New Roman"/>
                <w:lang w:val="mk-MK" w:eastAsia="zh-CN"/>
              </w:rPr>
              <w:t xml:space="preserve"> </w:t>
            </w:r>
            <w:r w:rsidRPr="00746BAE">
              <w:rPr>
                <w:rFonts w:ascii="Times New Roman" w:hAnsi="Times New Roman"/>
                <w:lang w:eastAsia="zh-CN"/>
              </w:rPr>
              <w:t>K</w:t>
            </w:r>
            <w:r w:rsidRPr="00746BAE">
              <w:rPr>
                <w:rFonts w:ascii="Times New Roman" w:hAnsi="Times New Roman"/>
                <w:lang w:val="sq-AL" w:eastAsia="zh-CN"/>
              </w:rPr>
              <w:t>redite</w:t>
            </w:r>
          </w:p>
        </w:tc>
      </w:tr>
      <w:tr w:rsidR="00746BAE" w:rsidRPr="00746BAE" w:rsidTr="004F6419">
        <w:trPr>
          <w:cantSplit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val="sq-AL" w:eastAsia="zh-CN"/>
              </w:rPr>
            </w:pPr>
            <w:r w:rsidRPr="00746BAE">
              <w:rPr>
                <w:rFonts w:ascii="Times New Roman" w:hAnsi="Times New Roman"/>
                <w:lang w:eastAsia="zh-CN"/>
              </w:rPr>
              <w:t>4</w:t>
            </w:r>
            <w:r w:rsidRPr="00746BAE">
              <w:rPr>
                <w:rFonts w:ascii="Times New Roman" w:hAnsi="Times New Roman"/>
                <w:lang w:val="sq-AL" w:eastAsia="zh-CN"/>
              </w:rPr>
              <w:t>01320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val="sq-AL" w:eastAsia="zh-CN"/>
              </w:rPr>
            </w:pPr>
            <w:r w:rsidRPr="00746BAE">
              <w:rPr>
                <w:rFonts w:ascii="Times New Roman" w:hAnsi="Times New Roman"/>
                <w:lang w:val="sq-AL" w:eastAsia="zh-CN"/>
              </w:rPr>
              <w:t>Tatim personal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sq-AL" w:eastAsia="zh-C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sq-AL" w:eastAsia="zh-CN"/>
              </w:rPr>
            </w:pPr>
            <w:r w:rsidRPr="00746BAE">
              <w:rPr>
                <w:rFonts w:ascii="Times New Roman" w:hAnsi="Times New Roman"/>
                <w:lang w:eastAsia="zh-CN"/>
              </w:rPr>
              <w:t>1.220.000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q-AL" w:eastAsia="zh-CN"/>
              </w:rPr>
            </w:pPr>
          </w:p>
        </w:tc>
      </w:tr>
      <w:tr w:rsidR="00746BAE" w:rsidRPr="00746BAE" w:rsidTr="004F6419">
        <w:trPr>
          <w:cantSplit/>
          <w:trHeight w:val="358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lang w:eastAsia="zh-CN"/>
              </w:rPr>
              <w:t>404110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lang w:eastAsia="zh-CN"/>
              </w:rPr>
              <w:t>Kompenzim per pushim vjetor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sq-AL" w:eastAsia="zh-C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sq-AL" w:eastAsia="zh-CN"/>
              </w:rPr>
            </w:pPr>
            <w:r w:rsidRPr="00746BAE">
              <w:rPr>
                <w:rFonts w:ascii="Times New Roman" w:hAnsi="Times New Roman"/>
                <w:lang w:eastAsia="zh-CN"/>
              </w:rPr>
              <w:t>10.900.000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q-AL" w:eastAsia="zh-CN"/>
              </w:rPr>
            </w:pPr>
          </w:p>
        </w:tc>
      </w:tr>
      <w:tr w:rsidR="00746BAE" w:rsidRPr="00746BAE" w:rsidTr="004F6419">
        <w:trPr>
          <w:cantSplit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lang w:eastAsia="zh-CN"/>
              </w:rPr>
              <w:t>421240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val="sq-AL" w:eastAsia="zh-CN"/>
              </w:rPr>
            </w:pPr>
            <w:r w:rsidRPr="00746BAE">
              <w:rPr>
                <w:rFonts w:ascii="Times New Roman" w:hAnsi="Times New Roman"/>
                <w:lang w:val="sq-AL" w:eastAsia="zh-CN"/>
              </w:rPr>
              <w:t>Lënd Djegese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sq-AL" w:eastAsia="zh-C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sq-AL" w:eastAsia="zh-CN"/>
              </w:rPr>
            </w:pPr>
            <w:r w:rsidRPr="00746BAE">
              <w:rPr>
                <w:rFonts w:ascii="Times New Roman" w:hAnsi="Times New Roman"/>
                <w:lang w:val="sq-AL" w:eastAsia="zh-CN"/>
              </w:rPr>
              <w:t>1.734.000,00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sq-AL" w:eastAsia="zh-CN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q-AL" w:eastAsia="zh-CN"/>
              </w:rPr>
            </w:pPr>
          </w:p>
        </w:tc>
      </w:tr>
      <w:tr w:rsidR="00746BAE" w:rsidRPr="00746BAE" w:rsidTr="004F6419">
        <w:trPr>
          <w:cantSplit/>
        </w:trPr>
        <w:tc>
          <w:tcPr>
            <w:tcW w:w="1590" w:type="dxa"/>
            <w:tcBorders>
              <w:lef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lang w:eastAsia="zh-CN"/>
              </w:rPr>
              <w:t>425760</w:t>
            </w:r>
          </w:p>
        </w:tc>
        <w:tc>
          <w:tcPr>
            <w:tcW w:w="4148" w:type="dxa"/>
            <w:tcBorders>
              <w:left w:val="single" w:sz="4" w:space="0" w:color="000000"/>
              <w:right w:val="single" w:sz="4" w:space="0" w:color="auto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val="sq-AL" w:eastAsia="zh-CN"/>
              </w:rPr>
            </w:pPr>
            <w:r w:rsidRPr="00746BAE">
              <w:rPr>
                <w:rFonts w:ascii="Times New Roman" w:hAnsi="Times New Roman"/>
                <w:lang w:eastAsia="zh-CN"/>
              </w:rPr>
              <w:t>Sh</w:t>
            </w:r>
            <w:r w:rsidRPr="00746BAE">
              <w:rPr>
                <w:rFonts w:ascii="Times New Roman" w:hAnsi="Times New Roman"/>
                <w:lang w:val="sq-AL" w:eastAsia="zh-CN"/>
              </w:rPr>
              <w:t>ërbime transporti në Arsim</w:t>
            </w:r>
          </w:p>
        </w:tc>
        <w:tc>
          <w:tcPr>
            <w:tcW w:w="1833" w:type="dxa"/>
            <w:tcBorders>
              <w:left w:val="single" w:sz="4" w:space="0" w:color="000000"/>
              <w:right w:val="single" w:sz="4" w:space="0" w:color="auto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sq-AL" w:eastAsia="zh-CN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sq-AL" w:eastAsia="zh-CN"/>
              </w:rPr>
            </w:pPr>
            <w:r w:rsidRPr="00746BAE">
              <w:rPr>
                <w:rFonts w:ascii="Times New Roman" w:hAnsi="Times New Roman"/>
                <w:lang w:val="sq-AL" w:eastAsia="zh-CN"/>
              </w:rPr>
              <w:t>5</w:t>
            </w:r>
            <w:r w:rsidRPr="00746BAE">
              <w:rPr>
                <w:rFonts w:ascii="Times New Roman" w:hAnsi="Times New Roman"/>
                <w:lang w:val="mk-MK" w:eastAsia="zh-CN"/>
              </w:rPr>
              <w:t>.0</w:t>
            </w:r>
            <w:r w:rsidRPr="00746BAE">
              <w:rPr>
                <w:rFonts w:ascii="Times New Roman" w:hAnsi="Times New Roman"/>
                <w:lang w:val="sq-AL" w:eastAsia="zh-CN"/>
              </w:rPr>
              <w:t>00.000,00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sq-AL" w:eastAsia="zh-CN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q-AL" w:eastAsia="zh-CN"/>
              </w:rPr>
            </w:pPr>
          </w:p>
        </w:tc>
      </w:tr>
      <w:tr w:rsidR="00746BAE" w:rsidRPr="00746BAE" w:rsidTr="004F6419">
        <w:trPr>
          <w:cantSplit/>
        </w:trPr>
        <w:tc>
          <w:tcPr>
            <w:tcW w:w="57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eastAsia="Times New Roman" w:hAnsi="Times New Roman"/>
                <w:b/>
                <w:lang w:eastAsia="zh-CN"/>
              </w:rPr>
              <w:t>Gjithesj: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sq-AL" w:eastAsia="zh-CN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sq-AL" w:eastAsia="zh-CN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sq-AL" w:eastAsia="zh-CN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q-AL" w:eastAsia="zh-CN"/>
              </w:rPr>
            </w:pPr>
          </w:p>
        </w:tc>
      </w:tr>
    </w:tbl>
    <w:p w:rsidR="00746BAE" w:rsidRPr="00746BAE" w:rsidRDefault="00746BAE" w:rsidP="00746BA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val="sq-AL" w:eastAsia="zh-CN"/>
        </w:rPr>
      </w:pPr>
      <w:r w:rsidRPr="00746BAE">
        <w:rPr>
          <w:rFonts w:ascii="Times New Roman" w:eastAsia="Times New Roman" w:hAnsi="Times New Roman"/>
          <w:b/>
          <w:lang w:val="sq-AL" w:eastAsia="zh-CN"/>
        </w:rPr>
        <w:t xml:space="preserve">                                  </w:t>
      </w:r>
    </w:p>
    <w:p w:rsidR="00746BAE" w:rsidRPr="00746BAE" w:rsidRDefault="00746BAE" w:rsidP="00746BA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zh-CN"/>
        </w:rPr>
      </w:pPr>
      <w:r w:rsidRPr="00746BAE">
        <w:rPr>
          <w:rFonts w:ascii="Times New Roman" w:eastAsia="Times New Roman" w:hAnsi="Times New Roman"/>
          <w:b/>
          <w:lang w:eastAsia="zh-CN"/>
        </w:rPr>
        <w:t>Ndryshim Plot</w:t>
      </w:r>
      <w:r w:rsidRPr="00746BAE">
        <w:rPr>
          <w:rFonts w:ascii="Times New Roman" w:eastAsia="Times New Roman" w:hAnsi="Times New Roman"/>
          <w:b/>
          <w:lang w:val="sq-AL" w:eastAsia="zh-CN"/>
        </w:rPr>
        <w:t>ë</w:t>
      </w:r>
      <w:r w:rsidRPr="00746BAE">
        <w:rPr>
          <w:rFonts w:ascii="Times New Roman" w:eastAsia="Times New Roman" w:hAnsi="Times New Roman"/>
          <w:b/>
          <w:lang w:eastAsia="zh-CN"/>
        </w:rPr>
        <w:t>sim</w:t>
      </w:r>
      <w:r w:rsidRPr="00746BAE">
        <w:rPr>
          <w:rFonts w:ascii="Times New Roman" w:eastAsia="Times New Roman" w:hAnsi="Times New Roman"/>
          <w:b/>
          <w:lang w:eastAsia="zh-CN"/>
        </w:rPr>
        <w:tab/>
      </w:r>
    </w:p>
    <w:tbl>
      <w:tblPr>
        <w:tblW w:w="11097" w:type="dxa"/>
        <w:tblInd w:w="-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4188"/>
        <w:gridCol w:w="1866"/>
        <w:gridCol w:w="1750"/>
        <w:gridCol w:w="884"/>
        <w:gridCol w:w="866"/>
      </w:tblGrid>
      <w:tr w:rsidR="00746BAE" w:rsidRPr="00746BAE" w:rsidTr="004F6419">
        <w:tc>
          <w:tcPr>
            <w:tcW w:w="1543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  <w:r w:rsidRPr="00746BAE">
              <w:rPr>
                <w:rFonts w:ascii="Times New Roman" w:hAnsi="Times New Roman"/>
                <w:b/>
                <w:lang w:eastAsia="zh-CN"/>
              </w:rPr>
              <w:t>TË DALAT</w:t>
            </w:r>
          </w:p>
        </w:tc>
        <w:tc>
          <w:tcPr>
            <w:tcW w:w="4188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b/>
                <w:lang w:val="sq-AL" w:eastAsia="zh-CN"/>
              </w:rPr>
              <w:t xml:space="preserve">Nënprogrami </w:t>
            </w:r>
          </w:p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val="mk-MK" w:eastAsia="zh-CN"/>
              </w:rPr>
            </w:pPr>
            <w:r w:rsidRPr="00746BAE">
              <w:rPr>
                <w:rFonts w:ascii="Times New Roman" w:hAnsi="Times New Roman"/>
                <w:b/>
                <w:lang w:val="sq-AL" w:eastAsia="zh-CN"/>
              </w:rPr>
              <w:t>Nënzëri</w:t>
            </w:r>
            <w:r w:rsidRPr="00746BAE">
              <w:rPr>
                <w:rFonts w:ascii="Times New Roman" w:hAnsi="Times New Roman"/>
                <w:b/>
                <w:lang w:val="mk-MK" w:eastAsia="zh-CN"/>
              </w:rPr>
              <w:t xml:space="preserve">  </w:t>
            </w:r>
          </w:p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746BAE">
              <w:rPr>
                <w:rFonts w:ascii="Times New Roman" w:hAnsi="Times New Roman"/>
                <w:b/>
                <w:lang w:val="mk-MK" w:eastAsia="zh-CN"/>
              </w:rPr>
              <w:t>Е0</w:t>
            </w:r>
            <w:r w:rsidRPr="00746BAE">
              <w:rPr>
                <w:rFonts w:ascii="Times New Roman" w:hAnsi="Times New Roman"/>
                <w:b/>
                <w:lang w:eastAsia="zh-CN"/>
              </w:rPr>
              <w:t xml:space="preserve"> - Arsimi fillor</w:t>
            </w:r>
          </w:p>
        </w:tc>
        <w:tc>
          <w:tcPr>
            <w:tcW w:w="1866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746BAE">
              <w:rPr>
                <w:rFonts w:ascii="Times New Roman" w:hAnsi="Times New Roman"/>
                <w:bCs/>
                <w:lang w:eastAsia="zh-CN"/>
              </w:rPr>
              <w:t>Buxheti</w:t>
            </w:r>
          </w:p>
        </w:tc>
        <w:tc>
          <w:tcPr>
            <w:tcW w:w="1750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val="sq-AL" w:eastAsia="zh-CN"/>
              </w:rPr>
            </w:pPr>
            <w:r w:rsidRPr="00746BAE">
              <w:rPr>
                <w:rFonts w:ascii="Times New Roman" w:hAnsi="Times New Roman"/>
                <w:lang w:val="sq-AL" w:eastAsia="zh-CN"/>
              </w:rPr>
              <w:t>Dotaci.</w:t>
            </w:r>
          </w:p>
        </w:tc>
        <w:tc>
          <w:tcPr>
            <w:tcW w:w="884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lang w:val="sq-AL" w:eastAsia="zh-CN"/>
              </w:rPr>
              <w:t>Donaci</w:t>
            </w:r>
          </w:p>
          <w:p w:rsidR="00746BAE" w:rsidRPr="00746BAE" w:rsidRDefault="00746BAE" w:rsidP="00746B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val="sq-AL" w:eastAsia="zh-CN"/>
              </w:rPr>
            </w:pPr>
          </w:p>
        </w:tc>
        <w:tc>
          <w:tcPr>
            <w:tcW w:w="866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val="sq-AL" w:eastAsia="zh-CN"/>
              </w:rPr>
            </w:pPr>
            <w:r w:rsidRPr="00746BAE">
              <w:rPr>
                <w:rFonts w:ascii="Times New Roman" w:eastAsia="Times New Roman" w:hAnsi="Times New Roman"/>
                <w:lang w:val="mk-MK" w:eastAsia="zh-CN"/>
              </w:rPr>
              <w:t xml:space="preserve"> </w:t>
            </w:r>
            <w:r w:rsidRPr="00746BAE">
              <w:rPr>
                <w:rFonts w:ascii="Times New Roman" w:hAnsi="Times New Roman"/>
                <w:lang w:eastAsia="zh-CN"/>
              </w:rPr>
              <w:t>K</w:t>
            </w:r>
            <w:r w:rsidRPr="00746BAE">
              <w:rPr>
                <w:rFonts w:ascii="Times New Roman" w:hAnsi="Times New Roman"/>
                <w:lang w:val="sq-AL" w:eastAsia="zh-CN"/>
              </w:rPr>
              <w:t>redite</w:t>
            </w:r>
          </w:p>
        </w:tc>
      </w:tr>
      <w:tr w:rsidR="00746BAE" w:rsidRPr="00746BAE" w:rsidTr="004F6419">
        <w:trPr>
          <w:trHeight w:val="225"/>
        </w:trPr>
        <w:tc>
          <w:tcPr>
            <w:tcW w:w="1543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q-AL" w:eastAsia="zh-CN"/>
              </w:rPr>
            </w:pPr>
            <w:r w:rsidRPr="00746BAE">
              <w:rPr>
                <w:rFonts w:ascii="Times New Roman" w:eastAsia="Times New Roman" w:hAnsi="Times New Roman"/>
                <w:b/>
                <w:lang w:val="sq-AL" w:eastAsia="zh-CN"/>
              </w:rPr>
              <w:t>404110</w:t>
            </w:r>
          </w:p>
        </w:tc>
        <w:tc>
          <w:tcPr>
            <w:tcW w:w="4188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zh-CN"/>
              </w:rPr>
            </w:pPr>
            <w:r w:rsidRPr="00746BAE">
              <w:rPr>
                <w:rFonts w:ascii="Times New Roman" w:eastAsia="Times New Roman" w:hAnsi="Times New Roman"/>
                <w:b/>
                <w:lang w:eastAsia="zh-CN"/>
              </w:rPr>
              <w:t>Kompenzim p</w:t>
            </w:r>
            <w:r w:rsidRPr="00746BAE">
              <w:rPr>
                <w:rFonts w:ascii="Times New Roman" w:eastAsia="Times New Roman" w:hAnsi="Times New Roman"/>
                <w:b/>
                <w:lang w:val="sq-AL" w:eastAsia="zh-CN"/>
              </w:rPr>
              <w:t>ër pushim vjetor</w:t>
            </w:r>
          </w:p>
        </w:tc>
        <w:tc>
          <w:tcPr>
            <w:tcW w:w="1866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sq-AL" w:eastAsia="zh-CN"/>
              </w:rPr>
            </w:pPr>
            <w:r w:rsidRPr="00746BAE">
              <w:rPr>
                <w:rFonts w:ascii="Times New Roman" w:eastAsia="Times New Roman" w:hAnsi="Times New Roman"/>
                <w:bCs/>
                <w:lang w:val="sq-AL" w:eastAsia="zh-CN"/>
              </w:rPr>
              <w:t>-1.4000.000,00</w:t>
            </w:r>
          </w:p>
        </w:tc>
        <w:tc>
          <w:tcPr>
            <w:tcW w:w="1750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q-AL" w:eastAsia="zh-CN"/>
              </w:rPr>
            </w:pPr>
          </w:p>
        </w:tc>
        <w:tc>
          <w:tcPr>
            <w:tcW w:w="884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q-AL" w:eastAsia="zh-CN"/>
              </w:rPr>
            </w:pPr>
          </w:p>
        </w:tc>
        <w:tc>
          <w:tcPr>
            <w:tcW w:w="866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q-AL" w:eastAsia="zh-CN"/>
              </w:rPr>
            </w:pPr>
          </w:p>
        </w:tc>
      </w:tr>
      <w:tr w:rsidR="00746BAE" w:rsidRPr="00746BAE" w:rsidTr="004F6419">
        <w:tc>
          <w:tcPr>
            <w:tcW w:w="1543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  <w:r w:rsidRPr="00746BAE">
              <w:rPr>
                <w:rFonts w:ascii="Times New Roman" w:eastAsia="Times New Roman" w:hAnsi="Times New Roman"/>
                <w:b/>
                <w:lang w:eastAsia="zh-CN"/>
              </w:rPr>
              <w:t>464990</w:t>
            </w:r>
          </w:p>
        </w:tc>
        <w:tc>
          <w:tcPr>
            <w:tcW w:w="4188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zh-CN"/>
              </w:rPr>
            </w:pPr>
            <w:r w:rsidRPr="00746BAE">
              <w:rPr>
                <w:rFonts w:ascii="Times New Roman" w:eastAsia="Times New Roman" w:hAnsi="Times New Roman"/>
                <w:b/>
                <w:lang w:eastAsia="zh-CN"/>
              </w:rPr>
              <w:t>Transfere</w:t>
            </w:r>
          </w:p>
        </w:tc>
        <w:tc>
          <w:tcPr>
            <w:tcW w:w="1866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zh-CN"/>
              </w:rPr>
            </w:pPr>
            <w:r w:rsidRPr="00746BAE">
              <w:rPr>
                <w:rFonts w:ascii="Times New Roman" w:eastAsia="Times New Roman" w:hAnsi="Times New Roman"/>
                <w:bCs/>
                <w:lang w:eastAsia="zh-CN"/>
              </w:rPr>
              <w:t>-600.000,00</w:t>
            </w:r>
          </w:p>
        </w:tc>
        <w:tc>
          <w:tcPr>
            <w:tcW w:w="1750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q-AL" w:eastAsia="zh-CN"/>
              </w:rPr>
            </w:pPr>
          </w:p>
        </w:tc>
        <w:tc>
          <w:tcPr>
            <w:tcW w:w="884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q-AL" w:eastAsia="zh-CN"/>
              </w:rPr>
            </w:pPr>
          </w:p>
        </w:tc>
        <w:tc>
          <w:tcPr>
            <w:tcW w:w="866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q-AL" w:eastAsia="zh-CN"/>
              </w:rPr>
            </w:pPr>
          </w:p>
        </w:tc>
      </w:tr>
      <w:tr w:rsidR="00746BAE" w:rsidRPr="00746BAE" w:rsidTr="004F6419">
        <w:tc>
          <w:tcPr>
            <w:tcW w:w="1543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  <w:r w:rsidRPr="00746BAE">
              <w:rPr>
                <w:rFonts w:ascii="Times New Roman" w:eastAsia="Times New Roman" w:hAnsi="Times New Roman"/>
                <w:b/>
                <w:lang w:eastAsia="zh-CN"/>
              </w:rPr>
              <w:t>402110</w:t>
            </w:r>
          </w:p>
        </w:tc>
        <w:tc>
          <w:tcPr>
            <w:tcW w:w="4188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zh-CN"/>
              </w:rPr>
            </w:pPr>
            <w:r w:rsidRPr="00746BAE">
              <w:rPr>
                <w:rFonts w:ascii="Times New Roman" w:eastAsia="Times New Roman" w:hAnsi="Times New Roman"/>
                <w:b/>
                <w:lang w:eastAsia="zh-CN"/>
              </w:rPr>
              <w:t>Kontib. Sigurim social</w:t>
            </w:r>
          </w:p>
        </w:tc>
        <w:tc>
          <w:tcPr>
            <w:tcW w:w="1866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zh-CN"/>
              </w:rPr>
            </w:pPr>
            <w:r w:rsidRPr="00746BAE">
              <w:rPr>
                <w:rFonts w:ascii="Times New Roman" w:eastAsia="Times New Roman" w:hAnsi="Times New Roman"/>
                <w:bCs/>
                <w:lang w:eastAsia="zh-CN"/>
              </w:rPr>
              <w:t>+2000.000,00</w:t>
            </w:r>
          </w:p>
        </w:tc>
        <w:tc>
          <w:tcPr>
            <w:tcW w:w="1750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q-AL" w:eastAsia="zh-CN"/>
              </w:rPr>
            </w:pPr>
          </w:p>
        </w:tc>
        <w:tc>
          <w:tcPr>
            <w:tcW w:w="884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q-AL" w:eastAsia="zh-CN"/>
              </w:rPr>
            </w:pPr>
          </w:p>
        </w:tc>
        <w:tc>
          <w:tcPr>
            <w:tcW w:w="866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q-AL" w:eastAsia="zh-CN"/>
              </w:rPr>
            </w:pPr>
          </w:p>
        </w:tc>
      </w:tr>
      <w:tr w:rsidR="00746BAE" w:rsidRPr="00746BAE" w:rsidTr="004F6419">
        <w:tc>
          <w:tcPr>
            <w:tcW w:w="5731" w:type="dxa"/>
            <w:gridSpan w:val="2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  <w:r w:rsidRPr="00746BAE">
              <w:rPr>
                <w:rFonts w:ascii="Times New Roman" w:eastAsia="Times New Roman" w:hAnsi="Times New Roman"/>
                <w:b/>
                <w:lang w:eastAsia="zh-CN"/>
              </w:rPr>
              <w:t>Gjithesj:</w:t>
            </w:r>
          </w:p>
        </w:tc>
        <w:tc>
          <w:tcPr>
            <w:tcW w:w="1866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zh-CN"/>
              </w:rPr>
            </w:pPr>
            <w:r w:rsidRPr="00746BAE">
              <w:rPr>
                <w:rFonts w:ascii="Times New Roman" w:eastAsia="Times New Roman" w:hAnsi="Times New Roman"/>
                <w:b/>
                <w:lang w:eastAsia="zh-CN"/>
              </w:rPr>
              <w:t>0</w:t>
            </w:r>
          </w:p>
        </w:tc>
        <w:tc>
          <w:tcPr>
            <w:tcW w:w="1750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q-AL" w:eastAsia="zh-CN"/>
              </w:rPr>
            </w:pPr>
          </w:p>
        </w:tc>
        <w:tc>
          <w:tcPr>
            <w:tcW w:w="884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q-AL" w:eastAsia="zh-CN"/>
              </w:rPr>
            </w:pPr>
          </w:p>
        </w:tc>
        <w:tc>
          <w:tcPr>
            <w:tcW w:w="866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q-AL" w:eastAsia="zh-CN"/>
              </w:rPr>
            </w:pPr>
          </w:p>
        </w:tc>
      </w:tr>
    </w:tbl>
    <w:p w:rsidR="00746BAE" w:rsidRPr="00746BAE" w:rsidRDefault="00746BAE" w:rsidP="00746BAE">
      <w:pPr>
        <w:suppressAutoHyphens/>
        <w:spacing w:after="0" w:line="240" w:lineRule="auto"/>
        <w:jc w:val="center"/>
        <w:rPr>
          <w:rFonts w:ascii="Times New Roman" w:hAnsi="Times New Roman"/>
          <w:b/>
          <w:lang w:val="sq-AL" w:eastAsia="zh-CN"/>
        </w:rPr>
      </w:pPr>
    </w:p>
    <w:p w:rsidR="00746BAE" w:rsidRPr="00746BAE" w:rsidRDefault="00746BAE" w:rsidP="00746BAE">
      <w:pPr>
        <w:suppressAutoHyphens/>
        <w:spacing w:after="0" w:line="240" w:lineRule="auto"/>
        <w:jc w:val="center"/>
        <w:rPr>
          <w:rFonts w:ascii="Times New Roman" w:hAnsi="Times New Roman"/>
          <w:lang w:eastAsia="zh-CN"/>
        </w:rPr>
      </w:pPr>
      <w:r w:rsidRPr="00746BAE">
        <w:rPr>
          <w:rFonts w:ascii="Times New Roman" w:hAnsi="Times New Roman"/>
          <w:b/>
          <w:lang w:val="sq-AL" w:eastAsia="zh-CN"/>
        </w:rPr>
        <w:t xml:space="preserve">Neni  </w:t>
      </w:r>
      <w:r w:rsidRPr="00746BAE">
        <w:rPr>
          <w:rFonts w:ascii="Times New Roman" w:hAnsi="Times New Roman"/>
          <w:b/>
          <w:lang w:val="mk-MK" w:eastAsia="zh-CN"/>
        </w:rPr>
        <w:t>2</w:t>
      </w:r>
    </w:p>
    <w:p w:rsidR="00746BAE" w:rsidRPr="00746BAE" w:rsidRDefault="00746BAE" w:rsidP="00746BAE">
      <w:pPr>
        <w:suppressAutoHyphens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746BAE">
        <w:rPr>
          <w:rFonts w:ascii="Times New Roman" w:hAnsi="Times New Roman"/>
          <w:lang w:val="sq-AL" w:eastAsia="zh-CN"/>
        </w:rPr>
        <w:tab/>
        <w:t xml:space="preserve">Ky Vendim hyn në fuqi nga dita e sjelljes ,do të shpallet në </w:t>
      </w:r>
      <w:r w:rsidRPr="00746BAE">
        <w:rPr>
          <w:rFonts w:ascii="Times New Roman" w:hAnsi="Times New Roman"/>
          <w:b/>
          <w:lang w:val="sq-AL" w:eastAsia="zh-CN"/>
        </w:rPr>
        <w:t>“Buletinin zyrtar të Komunës së Gostivarit”</w:t>
      </w:r>
      <w:r w:rsidRPr="00746BAE">
        <w:rPr>
          <w:rFonts w:ascii="Times New Roman" w:hAnsi="Times New Roman"/>
          <w:lang w:val="sq-AL" w:eastAsia="zh-CN"/>
        </w:rPr>
        <w:t>dhe është pjesë përbërëse e Buxhetit të Komunës për vitin 20</w:t>
      </w:r>
      <w:r w:rsidRPr="00746BAE">
        <w:rPr>
          <w:rFonts w:ascii="Times New Roman" w:hAnsi="Times New Roman"/>
          <w:lang w:eastAsia="zh-CN"/>
        </w:rPr>
        <w:t>2</w:t>
      </w:r>
      <w:r w:rsidRPr="00746BAE">
        <w:rPr>
          <w:rFonts w:ascii="Times New Roman" w:hAnsi="Times New Roman"/>
          <w:lang w:val="sq-AL" w:eastAsia="zh-CN"/>
        </w:rPr>
        <w:t>5.</w:t>
      </w:r>
    </w:p>
    <w:p w:rsidR="00746BAE" w:rsidRPr="00746BAE" w:rsidRDefault="00746BAE" w:rsidP="00746BAE">
      <w:pPr>
        <w:suppressAutoHyphens/>
        <w:spacing w:after="0" w:line="240" w:lineRule="auto"/>
        <w:jc w:val="both"/>
        <w:rPr>
          <w:rFonts w:ascii="Times New Roman" w:hAnsi="Times New Roman"/>
          <w:lang w:val="sq-AL" w:eastAsia="zh-CN"/>
        </w:rPr>
      </w:pPr>
    </w:p>
    <w:p w:rsidR="00746BAE" w:rsidRPr="00746BAE" w:rsidRDefault="00746BAE" w:rsidP="00746BAE">
      <w:pPr>
        <w:suppressAutoHyphens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746BAE">
        <w:rPr>
          <w:rFonts w:ascii="Times New Roman" w:hAnsi="Times New Roman"/>
          <w:b/>
          <w:lang w:val="sq-AL" w:eastAsia="zh-CN"/>
        </w:rPr>
        <w:t>Nr.08</w:t>
      </w:r>
      <w:r w:rsidRPr="00746BAE">
        <w:rPr>
          <w:rFonts w:ascii="Times New Roman" w:hAnsi="Times New Roman"/>
          <w:b/>
          <w:lang w:eastAsia="zh-CN"/>
        </w:rPr>
        <w:t>-2603/1</w:t>
      </w:r>
    </w:p>
    <w:p w:rsidR="00746BAE" w:rsidRPr="00746BAE" w:rsidRDefault="00746BAE" w:rsidP="00746BAE">
      <w:pPr>
        <w:suppressAutoHyphens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746BAE">
        <w:rPr>
          <w:rFonts w:ascii="Times New Roman" w:hAnsi="Times New Roman"/>
          <w:b/>
          <w:lang w:val="sq-AL" w:eastAsia="zh-CN"/>
        </w:rPr>
        <w:t>10.12.2025 Gostivar</w:t>
      </w:r>
    </w:p>
    <w:p w:rsidR="00746BAE" w:rsidRPr="00746BAE" w:rsidRDefault="00746BAE" w:rsidP="00746BAE">
      <w:pPr>
        <w:suppressAutoHyphens/>
        <w:spacing w:after="0" w:line="240" w:lineRule="auto"/>
        <w:jc w:val="center"/>
        <w:rPr>
          <w:rFonts w:ascii="Times New Roman" w:hAnsi="Times New Roman"/>
          <w:lang w:eastAsia="zh-CN"/>
        </w:rPr>
      </w:pPr>
      <w:r w:rsidRPr="00746BAE">
        <w:rPr>
          <w:rFonts w:ascii="Times New Roman" w:eastAsia="Times New Roman" w:hAnsi="Times New Roman"/>
          <w:b/>
          <w:lang w:val="sq-AL" w:eastAsia="zh-CN"/>
        </w:rPr>
        <w:t xml:space="preserve">                                                                                   </w:t>
      </w:r>
      <w:r w:rsidRPr="00746BAE">
        <w:rPr>
          <w:rFonts w:ascii="Times New Roman" w:hAnsi="Times New Roman"/>
          <w:b/>
          <w:lang w:val="sq-AL" w:eastAsia="zh-CN"/>
        </w:rPr>
        <w:t>Këshilli i Komunës së Gostivarit</w:t>
      </w:r>
    </w:p>
    <w:p w:rsidR="00746BAE" w:rsidRPr="00746BAE" w:rsidRDefault="00746BAE" w:rsidP="00746BAE">
      <w:pPr>
        <w:suppressAutoHyphens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746BAE">
        <w:rPr>
          <w:rFonts w:ascii="Times New Roman" w:eastAsia="Times New Roman" w:hAnsi="Times New Roman"/>
          <w:b/>
          <w:lang w:val="sq-AL" w:eastAsia="zh-CN"/>
        </w:rPr>
        <w:t xml:space="preserve">                                                                                                                    </w:t>
      </w:r>
      <w:r w:rsidRPr="00746BAE">
        <w:rPr>
          <w:rFonts w:ascii="Times New Roman" w:hAnsi="Times New Roman"/>
          <w:b/>
          <w:lang w:val="sq-AL" w:eastAsia="zh-CN"/>
        </w:rPr>
        <w:t>Kryetar</w:t>
      </w:r>
    </w:p>
    <w:p w:rsidR="00746BAE" w:rsidRPr="00746BAE" w:rsidRDefault="00746BAE" w:rsidP="00746BAE">
      <w:pPr>
        <w:suppressAutoHyphens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746BAE">
        <w:rPr>
          <w:rFonts w:ascii="Times New Roman" w:eastAsia="Times New Roman" w:hAnsi="Times New Roman"/>
          <w:b/>
          <w:lang w:val="sq-AL" w:eastAsia="zh-CN"/>
        </w:rPr>
        <w:t xml:space="preserve">                                                                                                            </w:t>
      </w:r>
      <w:r w:rsidRPr="00746BAE">
        <w:rPr>
          <w:rFonts w:ascii="Times New Roman" w:eastAsia="Times New Roman" w:hAnsi="Times New Roman"/>
          <w:b/>
          <w:lang w:eastAsia="zh-CN"/>
        </w:rPr>
        <w:t>Valdet Xhaferi</w:t>
      </w:r>
      <w:r w:rsidRPr="00746BAE">
        <w:rPr>
          <w:rFonts w:ascii="Times New Roman" w:hAnsi="Times New Roman"/>
          <w:lang w:val="sq-AL" w:eastAsia="zh-CN"/>
        </w:rPr>
        <w:tab/>
      </w:r>
      <w:r w:rsidRPr="00746BAE">
        <w:rPr>
          <w:rFonts w:ascii="Times New Roman" w:hAnsi="Times New Roman"/>
          <w:lang w:val="sq-AL" w:eastAsia="zh-CN"/>
        </w:rPr>
        <w:tab/>
        <w:t xml:space="preserve">          </w:t>
      </w:r>
    </w:p>
    <w:p w:rsidR="00746BAE" w:rsidRPr="00746BAE" w:rsidRDefault="00746BAE" w:rsidP="00746BAE">
      <w:pPr>
        <w:suppressAutoHyphens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746BAE">
        <w:rPr>
          <w:rFonts w:ascii="Times New Roman" w:hAnsi="Times New Roman"/>
          <w:bCs/>
          <w:lang w:val="mk-MK" w:eastAsia="zh-CN"/>
        </w:rPr>
        <w:lastRenderedPageBreak/>
        <w:t xml:space="preserve">Согласно член </w:t>
      </w:r>
      <w:r w:rsidRPr="00746BAE">
        <w:rPr>
          <w:rFonts w:ascii="Times New Roman" w:hAnsi="Times New Roman"/>
          <w:bCs/>
          <w:lang w:eastAsia="zh-CN"/>
        </w:rPr>
        <w:t>3</w:t>
      </w:r>
      <w:r w:rsidRPr="00746BAE">
        <w:rPr>
          <w:rFonts w:ascii="Times New Roman" w:hAnsi="Times New Roman"/>
          <w:bCs/>
          <w:lang w:val="sq-AL" w:eastAsia="zh-CN"/>
        </w:rPr>
        <w:t>4</w:t>
      </w:r>
      <w:r w:rsidRPr="00746BAE">
        <w:rPr>
          <w:rFonts w:ascii="Times New Roman" w:hAnsi="Times New Roman"/>
          <w:bCs/>
          <w:lang w:val="mk-MK" w:eastAsia="zh-CN"/>
        </w:rPr>
        <w:t xml:space="preserve"> од Законот за буџетите (Сл.весник на Р.М бр. 64/05, 4/08, 103/08, 156/09, 95/10, 180/11, 171/12, 192/15 и </w:t>
      </w:r>
      <w:r w:rsidRPr="00746BAE">
        <w:rPr>
          <w:rFonts w:ascii="Times New Roman" w:hAnsi="Times New Roman"/>
          <w:bCs/>
          <w:lang w:eastAsia="zh-CN"/>
        </w:rPr>
        <w:t xml:space="preserve">167/16 </w:t>
      </w:r>
      <w:r w:rsidRPr="00746BAE">
        <w:rPr>
          <w:rFonts w:ascii="Times New Roman" w:hAnsi="Times New Roman"/>
          <w:bCs/>
          <w:lang w:val="mk-MK" w:eastAsia="zh-CN"/>
        </w:rPr>
        <w:t>Сл на РСМ бр.151/21</w:t>
      </w:r>
      <w:r w:rsidRPr="00746BAE">
        <w:rPr>
          <w:rFonts w:ascii="Times New Roman" w:hAnsi="Times New Roman"/>
          <w:bCs/>
          <w:lang w:eastAsia="zh-CN"/>
        </w:rPr>
        <w:t xml:space="preserve">, 3/25 </w:t>
      </w:r>
      <w:r w:rsidRPr="00746BAE">
        <w:rPr>
          <w:rFonts w:ascii="Times New Roman" w:hAnsi="Times New Roman"/>
          <w:bCs/>
          <w:lang w:val="mk-MK" w:eastAsia="zh-CN"/>
        </w:rPr>
        <w:t>)</w:t>
      </w:r>
      <w:r w:rsidRPr="00746BAE">
        <w:rPr>
          <w:rFonts w:ascii="Times New Roman" w:hAnsi="Times New Roman"/>
          <w:bCs/>
          <w:lang w:val="sq-AL" w:eastAsia="zh-CN"/>
        </w:rPr>
        <w:t>,</w:t>
      </w:r>
      <w:r w:rsidRPr="00746BAE">
        <w:rPr>
          <w:rFonts w:ascii="Times New Roman" w:hAnsi="Times New Roman"/>
          <w:bCs/>
          <w:lang w:val="mk-MK" w:eastAsia="zh-CN"/>
        </w:rPr>
        <w:t xml:space="preserve">  и Сл. Весник на РСМ БР.244/19 , 53/21,77/21,150/21, 173/22</w:t>
      </w:r>
      <w:r w:rsidRPr="00746BAE">
        <w:rPr>
          <w:rFonts w:ascii="Times New Roman" w:hAnsi="Times New Roman"/>
          <w:bCs/>
          <w:lang w:eastAsia="zh-CN"/>
        </w:rPr>
        <w:t>,170/24</w:t>
      </w:r>
      <w:r w:rsidRPr="00746BAE">
        <w:rPr>
          <w:rFonts w:ascii="Times New Roman" w:hAnsi="Times New Roman"/>
          <w:bCs/>
          <w:lang w:val="mk-MK" w:eastAsia="zh-CN"/>
        </w:rPr>
        <w:t xml:space="preserve"> и </w:t>
      </w:r>
      <w:r w:rsidRPr="00746BAE">
        <w:rPr>
          <w:rFonts w:ascii="Times New Roman" w:hAnsi="Times New Roman"/>
          <w:bCs/>
          <w:lang w:eastAsia="zh-CN"/>
        </w:rPr>
        <w:t>37/25)</w:t>
      </w:r>
      <w:r w:rsidRPr="00746BAE">
        <w:rPr>
          <w:rFonts w:ascii="Times New Roman" w:hAnsi="Times New Roman"/>
          <w:lang w:val="mk-MK" w:eastAsia="zh-CN"/>
        </w:rPr>
        <w:t>, Советот на Општина Гостивар на</w:t>
      </w:r>
      <w:r w:rsidRPr="00746BAE">
        <w:rPr>
          <w:rFonts w:ascii="Times New Roman" w:hAnsi="Times New Roman"/>
          <w:lang w:eastAsia="zh-CN"/>
        </w:rPr>
        <w:t xml:space="preserve"> II-</w:t>
      </w:r>
      <w:r w:rsidRPr="00746BAE">
        <w:rPr>
          <w:rFonts w:ascii="Times New Roman" w:hAnsi="Times New Roman"/>
          <w:lang w:val="sq-AL" w:eastAsia="zh-CN"/>
        </w:rPr>
        <w:t xml:space="preserve">ta </w:t>
      </w:r>
      <w:r w:rsidRPr="00746BAE">
        <w:rPr>
          <w:rFonts w:ascii="Times New Roman" w:hAnsi="Times New Roman"/>
          <w:lang w:val="mk-MK" w:eastAsia="zh-CN"/>
        </w:rPr>
        <w:t xml:space="preserve"> седницата одржана на </w:t>
      </w:r>
      <w:r w:rsidRPr="00746BAE">
        <w:rPr>
          <w:rFonts w:ascii="Times New Roman" w:hAnsi="Times New Roman"/>
          <w:lang w:val="sq-AL" w:eastAsia="zh-CN"/>
        </w:rPr>
        <w:t>10.12.2025</w:t>
      </w:r>
      <w:r w:rsidRPr="00746BAE">
        <w:rPr>
          <w:rFonts w:ascii="Times New Roman" w:hAnsi="Times New Roman"/>
          <w:lang w:eastAsia="zh-CN"/>
        </w:rPr>
        <w:t xml:space="preserve"> </w:t>
      </w:r>
      <w:r w:rsidRPr="00746BAE">
        <w:rPr>
          <w:rFonts w:ascii="Times New Roman" w:hAnsi="Times New Roman"/>
          <w:lang w:val="mk-MK" w:eastAsia="zh-CN"/>
        </w:rPr>
        <w:t>донесе</w:t>
      </w:r>
    </w:p>
    <w:p w:rsidR="00746BAE" w:rsidRPr="00746BAE" w:rsidRDefault="00746BAE" w:rsidP="00746BAE">
      <w:pPr>
        <w:suppressAutoHyphens/>
        <w:spacing w:after="0" w:line="240" w:lineRule="auto"/>
        <w:jc w:val="center"/>
        <w:rPr>
          <w:rFonts w:ascii="Times New Roman" w:hAnsi="Times New Roman"/>
          <w:lang w:eastAsia="zh-CN"/>
        </w:rPr>
      </w:pPr>
      <w:r w:rsidRPr="00746BAE">
        <w:rPr>
          <w:rFonts w:ascii="Times New Roman" w:hAnsi="Times New Roman"/>
          <w:b/>
          <w:lang w:val="mk-MK" w:eastAsia="zh-CN"/>
        </w:rPr>
        <w:t xml:space="preserve"> ОДЛУКА</w:t>
      </w:r>
    </w:p>
    <w:p w:rsidR="00746BAE" w:rsidRPr="00746BAE" w:rsidRDefault="00746BAE" w:rsidP="00746BAE">
      <w:pPr>
        <w:suppressAutoHyphens/>
        <w:spacing w:after="0" w:line="240" w:lineRule="auto"/>
        <w:jc w:val="center"/>
        <w:rPr>
          <w:rFonts w:ascii="Times New Roman" w:hAnsi="Times New Roman"/>
          <w:lang w:eastAsia="zh-CN"/>
        </w:rPr>
      </w:pPr>
      <w:r w:rsidRPr="00746BAE">
        <w:rPr>
          <w:rFonts w:ascii="Times New Roman" w:hAnsi="Times New Roman"/>
          <w:b/>
          <w:lang w:val="mk-MK" w:eastAsia="zh-CN"/>
        </w:rPr>
        <w:t>За проширување</w:t>
      </w:r>
      <w:r w:rsidRPr="00746BAE">
        <w:rPr>
          <w:rFonts w:ascii="Times New Roman" w:hAnsi="Times New Roman"/>
          <w:b/>
          <w:lang w:eastAsia="zh-CN"/>
        </w:rPr>
        <w:t xml:space="preserve">, </w:t>
      </w:r>
      <w:r w:rsidRPr="00746BAE">
        <w:rPr>
          <w:rFonts w:ascii="Times New Roman" w:hAnsi="Times New Roman"/>
          <w:b/>
          <w:lang w:val="mk-MK" w:eastAsia="zh-CN"/>
        </w:rPr>
        <w:t xml:space="preserve">  на средствата во Буџетот</w:t>
      </w:r>
    </w:p>
    <w:p w:rsidR="00746BAE" w:rsidRPr="00746BAE" w:rsidRDefault="00746BAE" w:rsidP="00746BAE">
      <w:pPr>
        <w:suppressAutoHyphens/>
        <w:spacing w:after="0" w:line="240" w:lineRule="auto"/>
        <w:jc w:val="center"/>
        <w:rPr>
          <w:rFonts w:ascii="Times New Roman" w:hAnsi="Times New Roman"/>
          <w:lang w:eastAsia="zh-CN"/>
        </w:rPr>
      </w:pPr>
      <w:r w:rsidRPr="00746BAE">
        <w:rPr>
          <w:rFonts w:ascii="Times New Roman" w:eastAsia="Times New Roman" w:hAnsi="Times New Roman"/>
          <w:b/>
          <w:lang w:val="mk-MK" w:eastAsia="zh-CN"/>
        </w:rPr>
        <w:t xml:space="preserve"> </w:t>
      </w:r>
      <w:r w:rsidRPr="00746BAE">
        <w:rPr>
          <w:rFonts w:ascii="Times New Roman" w:hAnsi="Times New Roman"/>
          <w:b/>
          <w:lang w:val="mk-MK" w:eastAsia="zh-CN"/>
        </w:rPr>
        <w:t>на Општина Гостивар за 20</w:t>
      </w:r>
      <w:r w:rsidRPr="00746BAE">
        <w:rPr>
          <w:rFonts w:ascii="Times New Roman" w:hAnsi="Times New Roman"/>
          <w:b/>
          <w:lang w:eastAsia="zh-CN"/>
        </w:rPr>
        <w:t>2</w:t>
      </w:r>
      <w:r w:rsidRPr="00746BAE">
        <w:rPr>
          <w:rFonts w:ascii="Times New Roman" w:hAnsi="Times New Roman"/>
          <w:b/>
          <w:lang w:val="mk-MK" w:eastAsia="zh-CN"/>
        </w:rPr>
        <w:t>5 година</w:t>
      </w:r>
    </w:p>
    <w:p w:rsidR="00746BAE" w:rsidRPr="00746BAE" w:rsidRDefault="00746BAE" w:rsidP="00746BAE">
      <w:pPr>
        <w:suppressAutoHyphens/>
        <w:spacing w:after="0" w:line="240" w:lineRule="auto"/>
        <w:rPr>
          <w:rFonts w:ascii="Times New Roman" w:hAnsi="Times New Roman"/>
          <w:b/>
          <w:lang w:val="mk-MK" w:eastAsia="zh-CN"/>
        </w:rPr>
      </w:pPr>
    </w:p>
    <w:p w:rsidR="00746BAE" w:rsidRPr="00746BAE" w:rsidRDefault="00746BAE" w:rsidP="00746BAE">
      <w:pPr>
        <w:suppressAutoHyphens/>
        <w:spacing w:after="0" w:line="240" w:lineRule="auto"/>
        <w:jc w:val="center"/>
        <w:rPr>
          <w:rFonts w:ascii="Times New Roman" w:hAnsi="Times New Roman"/>
          <w:lang w:eastAsia="zh-CN"/>
        </w:rPr>
      </w:pPr>
      <w:r w:rsidRPr="00746BAE">
        <w:rPr>
          <w:rFonts w:ascii="Times New Roman" w:hAnsi="Times New Roman"/>
          <w:b/>
          <w:lang w:val="mk-MK" w:eastAsia="zh-CN"/>
        </w:rPr>
        <w:t>Член 1</w:t>
      </w:r>
    </w:p>
    <w:p w:rsidR="00746BAE" w:rsidRPr="00746BAE" w:rsidRDefault="00746BAE" w:rsidP="00746BAE">
      <w:pPr>
        <w:suppressAutoHyphens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746BAE">
        <w:rPr>
          <w:rFonts w:ascii="Times New Roman" w:hAnsi="Times New Roman"/>
          <w:lang w:val="mk-MK" w:eastAsia="zh-CN"/>
        </w:rPr>
        <w:t xml:space="preserve">Со оваа Одлука се врши </w:t>
      </w:r>
      <w:r w:rsidRPr="00746BAE">
        <w:rPr>
          <w:rFonts w:ascii="Times New Roman" w:hAnsi="Times New Roman"/>
          <w:b/>
          <w:lang w:val="mk-MK" w:eastAsia="zh-CN"/>
        </w:rPr>
        <w:t xml:space="preserve">проширување </w:t>
      </w:r>
      <w:r w:rsidRPr="00746BAE">
        <w:rPr>
          <w:rFonts w:ascii="Times New Roman" w:hAnsi="Times New Roman"/>
          <w:lang w:val="mk-MK" w:eastAsia="zh-CN"/>
        </w:rPr>
        <w:t>на средствата  во  Буџетот</w:t>
      </w:r>
      <w:r w:rsidRPr="00746BAE">
        <w:rPr>
          <w:rFonts w:ascii="Times New Roman" w:hAnsi="Times New Roman"/>
          <w:lang w:val="ru-RU" w:eastAsia="zh-CN"/>
        </w:rPr>
        <w:t xml:space="preserve"> </w:t>
      </w:r>
      <w:r w:rsidRPr="00746BAE">
        <w:rPr>
          <w:rFonts w:ascii="Times New Roman" w:hAnsi="Times New Roman"/>
          <w:lang w:val="mk-MK" w:eastAsia="zh-CN"/>
        </w:rPr>
        <w:t>на Општина Гостивар за 20</w:t>
      </w:r>
      <w:r w:rsidRPr="00746BAE">
        <w:rPr>
          <w:rFonts w:ascii="Times New Roman" w:hAnsi="Times New Roman"/>
          <w:lang w:eastAsia="zh-CN"/>
        </w:rPr>
        <w:t>2</w:t>
      </w:r>
      <w:r w:rsidRPr="00746BAE">
        <w:rPr>
          <w:rFonts w:ascii="Times New Roman" w:hAnsi="Times New Roman"/>
          <w:lang w:val="mk-MK" w:eastAsia="zh-CN"/>
        </w:rPr>
        <w:t>5 година и тоа на следниот начин:</w:t>
      </w:r>
    </w:p>
    <w:p w:rsidR="00746BAE" w:rsidRPr="00746BAE" w:rsidRDefault="00746BAE" w:rsidP="00746BAE">
      <w:pPr>
        <w:suppressAutoHyphens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746BAE">
        <w:rPr>
          <w:rFonts w:ascii="Times New Roman" w:hAnsi="Times New Roman"/>
          <w:lang w:val="mk-MK" w:eastAsia="zh-CN"/>
        </w:rPr>
        <w:t>Се зголемуваат приходите на следните потставки</w:t>
      </w:r>
    </w:p>
    <w:tbl>
      <w:tblPr>
        <w:tblW w:w="11234" w:type="dxa"/>
        <w:tblInd w:w="-1061" w:type="dxa"/>
        <w:tblLayout w:type="fixed"/>
        <w:tblLook w:val="0000" w:firstRow="0" w:lastRow="0" w:firstColumn="0" w:lastColumn="0" w:noHBand="0" w:noVBand="0"/>
      </w:tblPr>
      <w:tblGrid>
        <w:gridCol w:w="1439"/>
        <w:gridCol w:w="5565"/>
        <w:gridCol w:w="855"/>
        <w:gridCol w:w="771"/>
        <w:gridCol w:w="1700"/>
        <w:gridCol w:w="904"/>
      </w:tblGrid>
      <w:tr w:rsidR="00746BAE" w:rsidRPr="00746BAE" w:rsidTr="004F6419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val="sq-AL" w:eastAsia="zh-CN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b/>
                <w:lang w:val="mk-MK" w:eastAsia="zh-CN"/>
              </w:rPr>
              <w:t>Потпрограми и потставки</w:t>
            </w:r>
          </w:p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val="mk-MK" w:eastAsia="zh-CN"/>
              </w:rPr>
            </w:pPr>
            <w:r w:rsidRPr="00746BAE">
              <w:rPr>
                <w:rFonts w:ascii="Times New Roman" w:hAnsi="Times New Roman"/>
                <w:b/>
                <w:lang w:val="mk-MK" w:eastAsia="zh-CN"/>
              </w:rPr>
              <w:t xml:space="preserve">Н1 - </w:t>
            </w:r>
            <w:r w:rsidRPr="00746BAE">
              <w:rPr>
                <w:rFonts w:ascii="Times New Roman" w:eastAsia="M_Swiss" w:hAnsi="Times New Roman"/>
                <w:b/>
                <w:bCs/>
                <w:lang w:val="mk-MK" w:eastAsia="zh-CN"/>
              </w:rPr>
              <w:t>Општинска администрација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lang w:val="mk-MK" w:eastAsia="zh-CN"/>
              </w:rPr>
              <w:t>Самофин</w:t>
            </w:r>
          </w:p>
          <w:p w:rsidR="00746BAE" w:rsidRPr="00746BAE" w:rsidRDefault="00746BAE" w:rsidP="00746B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sq-AL" w:eastAsia="zh-C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lang w:val="mk-MK" w:eastAsia="zh-CN"/>
              </w:rPr>
              <w:t>Дотаци</w:t>
            </w:r>
            <w:r w:rsidRPr="00746BAE">
              <w:rPr>
                <w:rFonts w:ascii="Times New Roman" w:hAnsi="Times New Roman"/>
                <w:lang w:val="sq-AL" w:eastAsia="zh-CN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lang w:val="mk-MK" w:eastAsia="zh-CN"/>
              </w:rPr>
              <w:t>Донаци</w:t>
            </w:r>
          </w:p>
          <w:p w:rsidR="00746BAE" w:rsidRPr="00746BAE" w:rsidRDefault="00746BAE" w:rsidP="00746B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sq-AL" w:eastAsia="zh-CN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eastAsia="Times New Roman" w:hAnsi="Times New Roman"/>
                <w:lang w:val="mk-MK" w:eastAsia="zh-CN"/>
              </w:rPr>
              <w:t xml:space="preserve"> Кредит</w:t>
            </w:r>
          </w:p>
        </w:tc>
      </w:tr>
      <w:tr w:rsidR="00746BAE" w:rsidRPr="00746BAE" w:rsidTr="004F6419">
        <w:trPr>
          <w:cantSplit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b/>
                <w:lang w:val="mk-MK" w:eastAsia="zh-CN"/>
              </w:rPr>
              <w:t>ПРИХОДИ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pacing w:after="0" w:line="240" w:lineRule="auto"/>
              <w:rPr>
                <w:rFonts w:ascii="Times New Roman" w:hAnsi="Times New Roman"/>
                <w:lang w:val="mk-MK" w:eastAsia="zh-CN"/>
              </w:rPr>
            </w:pPr>
            <w:r w:rsidRPr="00746BAE">
              <w:rPr>
                <w:rFonts w:ascii="Times New Roman" w:hAnsi="Times New Roman"/>
                <w:b/>
                <w:lang w:eastAsia="zh-CN"/>
              </w:rPr>
              <w:t>741120 -</w:t>
            </w:r>
            <w:r w:rsidRPr="00746BAE">
              <w:rPr>
                <w:rFonts w:ascii="Times New Roman" w:hAnsi="Times New Roman"/>
                <w:b/>
                <w:lang w:val="mk-MK" w:eastAsia="zh-CN"/>
              </w:rPr>
              <w:t xml:space="preserve"> Блок  дотации  на општината по училишта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eastAsia="Times New Roman" w:hAnsi="Times New Roman"/>
                <w:b/>
                <w:lang w:val="mk-MK" w:eastAsia="zh-CN"/>
              </w:rPr>
              <w:t xml:space="preserve">  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ind w:firstLineChars="50" w:firstLine="110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746BAE">
              <w:rPr>
                <w:rFonts w:ascii="Times New Roman" w:hAnsi="Times New Roman"/>
                <w:b/>
                <w:lang w:eastAsia="zh-CN"/>
              </w:rPr>
              <w:t>18.854.000,00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val="sq-AL" w:eastAsia="zh-CN"/>
              </w:rPr>
            </w:pPr>
          </w:p>
        </w:tc>
      </w:tr>
      <w:tr w:rsidR="00746BAE" w:rsidRPr="00746BAE" w:rsidTr="004F6419">
        <w:trPr>
          <w:cantSplit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val="sq-AL" w:eastAsia="zh-CN"/>
              </w:rPr>
            </w:pP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b/>
                <w:bCs/>
                <w:lang w:val="mk-MK" w:eastAsia="zh-CN"/>
              </w:rPr>
              <w:t>ВКУПНО</w:t>
            </w:r>
            <w:r w:rsidRPr="00746BAE">
              <w:rPr>
                <w:rFonts w:ascii="Times New Roman" w:hAnsi="Times New Roman"/>
                <w:b/>
                <w:bCs/>
                <w:lang w:eastAsia="zh-CN"/>
              </w:rPr>
              <w:t>: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eastAsia="Times New Roman" w:hAnsi="Times New Roman"/>
                <w:b/>
                <w:bCs/>
                <w:lang w:val="mk-MK" w:eastAsia="zh-CN"/>
              </w:rPr>
              <w:t xml:space="preserve">  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b/>
                <w:lang w:eastAsia="zh-CN"/>
              </w:rPr>
              <w:t>18.854.000,00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</w:tbl>
    <w:p w:rsidR="00746BAE" w:rsidRPr="00746BAE" w:rsidRDefault="00746BAE" w:rsidP="00746BAE">
      <w:pPr>
        <w:suppressAutoHyphens/>
        <w:spacing w:after="0" w:line="240" w:lineRule="auto"/>
        <w:jc w:val="both"/>
        <w:rPr>
          <w:rFonts w:ascii="Times New Roman" w:hAnsi="Times New Roman"/>
          <w:lang w:eastAsia="zh-CN"/>
        </w:rPr>
      </w:pPr>
    </w:p>
    <w:p w:rsidR="00746BAE" w:rsidRPr="00746BAE" w:rsidRDefault="00746BAE" w:rsidP="00746BAE">
      <w:pPr>
        <w:suppressAutoHyphens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746BAE">
        <w:rPr>
          <w:rFonts w:ascii="Times New Roman" w:hAnsi="Times New Roman"/>
          <w:lang w:val="mk-MK" w:eastAsia="zh-CN"/>
        </w:rPr>
        <w:t>И се распоредуваат на следните расходни потставки</w:t>
      </w:r>
    </w:p>
    <w:tbl>
      <w:tblPr>
        <w:tblW w:w="11191" w:type="dxa"/>
        <w:tblInd w:w="-1028" w:type="dxa"/>
        <w:tblLayout w:type="fixed"/>
        <w:tblLook w:val="0000" w:firstRow="0" w:lastRow="0" w:firstColumn="0" w:lastColumn="0" w:noHBand="0" w:noVBand="0"/>
      </w:tblPr>
      <w:tblGrid>
        <w:gridCol w:w="1346"/>
        <w:gridCol w:w="5651"/>
        <w:gridCol w:w="867"/>
        <w:gridCol w:w="766"/>
        <w:gridCol w:w="1667"/>
        <w:gridCol w:w="894"/>
      </w:tblGrid>
      <w:tr w:rsidR="00746BAE" w:rsidRPr="00746BAE" w:rsidTr="004F6419">
        <w:trPr>
          <w:cantSplit/>
        </w:trPr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val="sq-AL" w:eastAsia="zh-CN"/>
              </w:rPr>
            </w:pPr>
          </w:p>
          <w:p w:rsidR="00746BAE" w:rsidRPr="00746BAE" w:rsidRDefault="00746BAE" w:rsidP="00746BA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b/>
                <w:lang w:val="mk-MK" w:eastAsia="zh-CN"/>
              </w:rPr>
              <w:t>РАСХОДИ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b/>
                <w:lang w:val="mk-MK" w:eastAsia="zh-CN"/>
              </w:rPr>
              <w:t>Потпрограми и потставки</w:t>
            </w:r>
          </w:p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b/>
                <w:bCs/>
                <w:lang w:eastAsia="zh-CN"/>
              </w:rPr>
              <w:t>N1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lang w:val="mk-MK" w:eastAsia="zh-CN"/>
              </w:rPr>
              <w:t>Самофин</w:t>
            </w:r>
          </w:p>
          <w:p w:rsidR="00746BAE" w:rsidRPr="00746BAE" w:rsidRDefault="00746BAE" w:rsidP="00746B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sq-AL" w:eastAsia="zh-CN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sq-AL" w:eastAsia="zh-CN"/>
              </w:rPr>
            </w:pPr>
            <w:r w:rsidRPr="00746BAE">
              <w:rPr>
                <w:rFonts w:ascii="Times New Roman" w:hAnsi="Times New Roman"/>
                <w:lang w:val="mk-MK" w:eastAsia="zh-CN"/>
              </w:rPr>
              <w:t>Дотаци</w:t>
            </w:r>
            <w:r w:rsidRPr="00746BAE">
              <w:rPr>
                <w:rFonts w:ascii="Times New Roman" w:hAnsi="Times New Roman"/>
                <w:lang w:val="sq-AL" w:eastAsia="zh-CN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lang w:val="mk-MK" w:eastAsia="zh-CN"/>
              </w:rPr>
              <w:t>Донаци</w:t>
            </w:r>
          </w:p>
          <w:p w:rsidR="00746BAE" w:rsidRPr="00746BAE" w:rsidRDefault="00746BAE" w:rsidP="00746B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sq-AL" w:eastAsia="zh-CN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sq-AL" w:eastAsia="zh-CN"/>
              </w:rPr>
            </w:pPr>
            <w:r w:rsidRPr="00746BAE">
              <w:rPr>
                <w:rFonts w:ascii="Times New Roman" w:eastAsia="Times New Roman" w:hAnsi="Times New Roman"/>
                <w:lang w:val="mk-MK" w:eastAsia="zh-CN"/>
              </w:rPr>
              <w:t xml:space="preserve"> Кредит</w:t>
            </w:r>
          </w:p>
        </w:tc>
      </w:tr>
      <w:tr w:rsidR="00746BAE" w:rsidRPr="00746BAE" w:rsidTr="004F6419">
        <w:trPr>
          <w:cantSplit/>
        </w:trPr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val="sq-AL" w:eastAsia="zh-CN"/>
              </w:rPr>
            </w:pP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lang w:val="mk-MK" w:eastAsia="zh-CN"/>
              </w:rPr>
              <w:t>Вкупно</w:t>
            </w:r>
            <w:r w:rsidRPr="00746BAE">
              <w:rPr>
                <w:rFonts w:ascii="Times New Roman" w:hAnsi="Times New Roman"/>
                <w:lang w:eastAsia="zh-CN"/>
              </w:rPr>
              <w:t xml:space="preserve">: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eastAsia="Times New Roman" w:hAnsi="Times New Roman"/>
                <w:lang w:val="mk-MK" w:eastAsia="zh-CN"/>
              </w:rPr>
              <w:t xml:space="preserve">  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b/>
                <w:bCs/>
                <w:lang w:eastAsia="zh-CN"/>
              </w:rPr>
              <w:t>18.854.000,00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46BAE" w:rsidRPr="00746BAE" w:rsidTr="004F6419">
        <w:trPr>
          <w:cantSplit/>
        </w:trPr>
        <w:tc>
          <w:tcPr>
            <w:tcW w:w="1346" w:type="dxa"/>
            <w:tcBorders>
              <w:lef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sq-AL" w:eastAsia="zh-CN"/>
              </w:rPr>
            </w:pPr>
            <w:r w:rsidRPr="00746BAE">
              <w:rPr>
                <w:rFonts w:ascii="Times New Roman" w:hAnsi="Times New Roman"/>
                <w:lang w:val="mk-MK" w:eastAsia="zh-CN"/>
              </w:rPr>
              <w:t>40</w:t>
            </w:r>
            <w:r w:rsidRPr="00746BAE">
              <w:rPr>
                <w:rFonts w:ascii="Times New Roman" w:hAnsi="Times New Roman"/>
                <w:lang w:val="sq-AL" w:eastAsia="zh-CN"/>
              </w:rPr>
              <w:t>1320</w:t>
            </w:r>
          </w:p>
        </w:tc>
        <w:tc>
          <w:tcPr>
            <w:tcW w:w="5651" w:type="dxa"/>
            <w:tcBorders>
              <w:lef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val="mk-MK" w:eastAsia="zh-CN"/>
              </w:rPr>
            </w:pPr>
            <w:r w:rsidRPr="00746BAE">
              <w:rPr>
                <w:rFonts w:ascii="Times New Roman" w:hAnsi="Times New Roman"/>
                <w:lang w:val="mk-MK" w:eastAsia="zh-CN"/>
              </w:rPr>
              <w:t>Персонален данок на доход од надоместоци</w:t>
            </w:r>
          </w:p>
        </w:tc>
        <w:tc>
          <w:tcPr>
            <w:tcW w:w="867" w:type="dxa"/>
            <w:tcBorders>
              <w:lef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mk-MK" w:eastAsia="zh-CN"/>
              </w:rPr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mk-MK" w:eastAsia="zh-CN"/>
              </w:rPr>
            </w:pPr>
          </w:p>
        </w:tc>
        <w:tc>
          <w:tcPr>
            <w:tcW w:w="1667" w:type="dxa"/>
            <w:tcBorders>
              <w:lef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q-AL" w:eastAsia="zh-CN"/>
              </w:rPr>
            </w:pPr>
            <w:r w:rsidRPr="00746BAE">
              <w:rPr>
                <w:rFonts w:ascii="Times New Roman" w:eastAsia="Times New Roman" w:hAnsi="Times New Roman"/>
                <w:lang w:val="sq-AL" w:eastAsia="zh-CN"/>
              </w:rPr>
              <w:t>1.220.000,00</w:t>
            </w:r>
          </w:p>
        </w:tc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mk-MK" w:eastAsia="zh-CN"/>
              </w:rPr>
            </w:pPr>
          </w:p>
        </w:tc>
      </w:tr>
      <w:tr w:rsidR="00746BAE" w:rsidRPr="00746BAE" w:rsidTr="004F6419">
        <w:trPr>
          <w:cantSplit/>
        </w:trPr>
        <w:tc>
          <w:tcPr>
            <w:tcW w:w="1346" w:type="dxa"/>
            <w:tcBorders>
              <w:lef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mk-MK" w:eastAsia="zh-CN"/>
              </w:rPr>
            </w:pPr>
            <w:r w:rsidRPr="00746BAE">
              <w:rPr>
                <w:rFonts w:ascii="Times New Roman" w:hAnsi="Times New Roman"/>
                <w:lang w:val="mk-MK" w:eastAsia="zh-CN"/>
              </w:rPr>
              <w:t>404110</w:t>
            </w:r>
          </w:p>
        </w:tc>
        <w:tc>
          <w:tcPr>
            <w:tcW w:w="5651" w:type="dxa"/>
            <w:tcBorders>
              <w:lef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lang w:val="mk-MK" w:eastAsia="zh-CN"/>
              </w:rPr>
            </w:pPr>
            <w:r w:rsidRPr="00746BAE">
              <w:rPr>
                <w:rFonts w:ascii="Times New Roman" w:hAnsi="Times New Roman"/>
                <w:lang w:val="mk-MK" w:eastAsia="zh-CN"/>
              </w:rPr>
              <w:t>Надоместок за Гоодишен Одмор</w:t>
            </w:r>
          </w:p>
        </w:tc>
        <w:tc>
          <w:tcPr>
            <w:tcW w:w="867" w:type="dxa"/>
            <w:tcBorders>
              <w:lef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mk-MK" w:eastAsia="zh-CN"/>
              </w:rPr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mk-MK" w:eastAsia="zh-CN"/>
              </w:rPr>
            </w:pPr>
          </w:p>
        </w:tc>
        <w:tc>
          <w:tcPr>
            <w:tcW w:w="1667" w:type="dxa"/>
            <w:tcBorders>
              <w:lef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mk-MK" w:eastAsia="zh-CN"/>
              </w:rPr>
            </w:pPr>
            <w:r w:rsidRPr="00746BAE">
              <w:rPr>
                <w:rFonts w:ascii="Times New Roman" w:hAnsi="Times New Roman"/>
                <w:lang w:val="mk-MK" w:eastAsia="zh-CN"/>
              </w:rPr>
              <w:t>10.900.000,00</w:t>
            </w:r>
          </w:p>
        </w:tc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mk-MK" w:eastAsia="zh-CN"/>
              </w:rPr>
            </w:pPr>
          </w:p>
        </w:tc>
      </w:tr>
      <w:tr w:rsidR="00746BAE" w:rsidRPr="00746BAE" w:rsidTr="004F6419">
        <w:trPr>
          <w:cantSplit/>
        </w:trPr>
        <w:tc>
          <w:tcPr>
            <w:tcW w:w="1346" w:type="dxa"/>
            <w:tcBorders>
              <w:lef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mk-MK" w:eastAsia="zh-CN"/>
              </w:rPr>
            </w:pPr>
            <w:r w:rsidRPr="00746BAE">
              <w:rPr>
                <w:rFonts w:ascii="Times New Roman" w:hAnsi="Times New Roman"/>
                <w:lang w:val="mk-MK" w:eastAsia="zh-CN"/>
              </w:rPr>
              <w:t>421240</w:t>
            </w:r>
          </w:p>
        </w:tc>
        <w:tc>
          <w:tcPr>
            <w:tcW w:w="5651" w:type="dxa"/>
            <w:tcBorders>
              <w:lef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lang w:val="mk-MK" w:eastAsia="zh-CN"/>
              </w:rPr>
            </w:pPr>
            <w:r w:rsidRPr="00746BAE">
              <w:rPr>
                <w:rFonts w:ascii="Times New Roman" w:hAnsi="Times New Roman"/>
                <w:lang w:val="mk-MK" w:eastAsia="zh-CN"/>
              </w:rPr>
              <w:t>Течни Горива</w:t>
            </w:r>
          </w:p>
        </w:tc>
        <w:tc>
          <w:tcPr>
            <w:tcW w:w="867" w:type="dxa"/>
            <w:tcBorders>
              <w:lef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mk-MK" w:eastAsia="zh-CN"/>
              </w:rPr>
            </w:pPr>
          </w:p>
        </w:tc>
        <w:tc>
          <w:tcPr>
            <w:tcW w:w="766" w:type="dxa"/>
            <w:tcBorders>
              <w:lef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mk-MK" w:eastAsia="zh-CN"/>
              </w:rPr>
            </w:pPr>
          </w:p>
        </w:tc>
        <w:tc>
          <w:tcPr>
            <w:tcW w:w="1667" w:type="dxa"/>
            <w:tcBorders>
              <w:lef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mk-MK" w:eastAsia="zh-CN"/>
              </w:rPr>
            </w:pPr>
            <w:r w:rsidRPr="00746BAE">
              <w:rPr>
                <w:rFonts w:ascii="Times New Roman" w:hAnsi="Times New Roman"/>
                <w:lang w:val="mk-MK" w:eastAsia="zh-CN"/>
              </w:rPr>
              <w:t>1.734.000,00</w:t>
            </w:r>
          </w:p>
        </w:tc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mk-MK" w:eastAsia="zh-CN"/>
              </w:rPr>
            </w:pPr>
          </w:p>
        </w:tc>
      </w:tr>
      <w:tr w:rsidR="00746BAE" w:rsidRPr="00746BAE" w:rsidTr="004F6419">
        <w:trPr>
          <w:cantSplit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mk-MK" w:eastAsia="zh-CN"/>
              </w:rPr>
            </w:pPr>
            <w:r w:rsidRPr="00746BAE">
              <w:rPr>
                <w:rFonts w:ascii="Times New Roman" w:hAnsi="Times New Roman"/>
                <w:lang w:val="mk-MK" w:eastAsia="zh-CN"/>
              </w:rPr>
              <w:t>425760</w:t>
            </w:r>
          </w:p>
        </w:tc>
        <w:tc>
          <w:tcPr>
            <w:tcW w:w="5651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val="mk-MK" w:eastAsia="zh-CN"/>
              </w:rPr>
            </w:pPr>
            <w:r w:rsidRPr="00746BAE">
              <w:rPr>
                <w:rFonts w:ascii="Times New Roman" w:hAnsi="Times New Roman"/>
                <w:lang w:val="mk-MK" w:eastAsia="zh-CN"/>
              </w:rPr>
              <w:t>Превозни услуги во образованието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mk-MK" w:eastAsia="zh-CN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mk-MK" w:eastAsia="zh-CN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mk-MK" w:eastAsia="zh-CN"/>
              </w:rPr>
            </w:pPr>
            <w:r w:rsidRPr="00746BAE">
              <w:rPr>
                <w:rFonts w:ascii="Times New Roman" w:hAnsi="Times New Roman"/>
                <w:lang w:val="mk-MK" w:eastAsia="zh-CN"/>
              </w:rPr>
              <w:t>5.000.000,00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mk-MK" w:eastAsia="zh-CN"/>
              </w:rPr>
            </w:pPr>
          </w:p>
        </w:tc>
      </w:tr>
    </w:tbl>
    <w:p w:rsidR="00746BAE" w:rsidRPr="00746BAE" w:rsidRDefault="00746BAE" w:rsidP="00746BAE">
      <w:pPr>
        <w:suppressAutoHyphens/>
        <w:spacing w:after="0" w:line="240" w:lineRule="auto"/>
        <w:jc w:val="center"/>
        <w:rPr>
          <w:rFonts w:ascii="Times New Roman" w:hAnsi="Times New Roman"/>
          <w:lang w:eastAsia="zh-CN"/>
        </w:rPr>
      </w:pPr>
      <w:r w:rsidRPr="00746BAE">
        <w:rPr>
          <w:rFonts w:ascii="Times New Roman" w:eastAsia="Times New Roman" w:hAnsi="Times New Roman"/>
          <w:lang w:val="mk-MK" w:eastAsia="zh-CN"/>
        </w:rPr>
        <w:t xml:space="preserve">                                                      </w:t>
      </w:r>
    </w:p>
    <w:tbl>
      <w:tblPr>
        <w:tblW w:w="11200" w:type="dxa"/>
        <w:tblInd w:w="-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8"/>
        <w:gridCol w:w="4177"/>
        <w:gridCol w:w="1555"/>
        <w:gridCol w:w="874"/>
        <w:gridCol w:w="751"/>
        <w:gridCol w:w="1585"/>
        <w:gridCol w:w="910"/>
      </w:tblGrid>
      <w:tr w:rsidR="00746BAE" w:rsidRPr="00746BAE" w:rsidTr="004F6419">
        <w:tc>
          <w:tcPr>
            <w:tcW w:w="1348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mk-MK" w:eastAsia="zh-CN"/>
              </w:rPr>
            </w:pPr>
            <w:r w:rsidRPr="00746BAE">
              <w:rPr>
                <w:rFonts w:ascii="Times New Roman" w:hAnsi="Times New Roman"/>
                <w:b/>
                <w:lang w:val="mk-MK" w:eastAsia="zh-CN"/>
              </w:rPr>
              <w:t>РАСХОДИ</w:t>
            </w:r>
          </w:p>
        </w:tc>
        <w:tc>
          <w:tcPr>
            <w:tcW w:w="4177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val="mk-MK" w:eastAsia="zh-CN"/>
              </w:rPr>
            </w:pPr>
            <w:r w:rsidRPr="00746BAE">
              <w:rPr>
                <w:rFonts w:ascii="Times New Roman" w:hAnsi="Times New Roman"/>
                <w:b/>
                <w:lang w:val="mk-MK" w:eastAsia="zh-CN"/>
              </w:rPr>
              <w:t>Потпрограми и потставки</w:t>
            </w:r>
          </w:p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val="mk-MK" w:eastAsia="zh-CN"/>
              </w:rPr>
            </w:pPr>
            <w:r w:rsidRPr="00746BAE">
              <w:rPr>
                <w:rFonts w:ascii="Times New Roman" w:hAnsi="Times New Roman"/>
                <w:b/>
                <w:lang w:val="sq-AL" w:eastAsia="zh-CN"/>
              </w:rPr>
              <w:t>E0</w:t>
            </w:r>
            <w:r w:rsidRPr="00746BAE">
              <w:rPr>
                <w:rFonts w:ascii="Times New Roman" w:hAnsi="Times New Roman"/>
                <w:b/>
                <w:lang w:val="mk-MK" w:eastAsia="zh-CN"/>
              </w:rPr>
              <w:t xml:space="preserve"> - Општинска администрација</w:t>
            </w:r>
          </w:p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mk-MK" w:eastAsia="zh-CN"/>
              </w:rPr>
            </w:pPr>
          </w:p>
        </w:tc>
        <w:tc>
          <w:tcPr>
            <w:tcW w:w="1555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mk-MK" w:eastAsia="zh-CN"/>
              </w:rPr>
            </w:pPr>
            <w:r w:rsidRPr="00746BAE">
              <w:rPr>
                <w:rFonts w:ascii="Times New Roman" w:hAnsi="Times New Roman"/>
                <w:b/>
                <w:lang w:val="mk-MK" w:eastAsia="zh-CN"/>
              </w:rPr>
              <w:t>Буџет</w:t>
            </w:r>
          </w:p>
        </w:tc>
        <w:tc>
          <w:tcPr>
            <w:tcW w:w="874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mk-MK" w:eastAsia="zh-CN"/>
              </w:rPr>
            </w:pPr>
            <w:r w:rsidRPr="00746BAE">
              <w:rPr>
                <w:rFonts w:ascii="Times New Roman" w:hAnsi="Times New Roman"/>
                <w:b/>
                <w:lang w:val="mk-MK" w:eastAsia="zh-CN"/>
              </w:rPr>
              <w:t>Само.</w:t>
            </w:r>
          </w:p>
        </w:tc>
        <w:tc>
          <w:tcPr>
            <w:tcW w:w="751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mk-MK" w:eastAsia="zh-CN"/>
              </w:rPr>
            </w:pPr>
            <w:r w:rsidRPr="00746BAE">
              <w:rPr>
                <w:rFonts w:ascii="Times New Roman" w:hAnsi="Times New Roman"/>
                <w:b/>
                <w:lang w:val="mk-MK" w:eastAsia="zh-CN"/>
              </w:rPr>
              <w:t>Дота.</w:t>
            </w:r>
          </w:p>
        </w:tc>
        <w:tc>
          <w:tcPr>
            <w:tcW w:w="1585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mk-MK" w:eastAsia="zh-CN"/>
              </w:rPr>
            </w:pPr>
            <w:r w:rsidRPr="00746BAE">
              <w:rPr>
                <w:rFonts w:ascii="Times New Roman" w:hAnsi="Times New Roman"/>
                <w:b/>
                <w:lang w:val="mk-MK" w:eastAsia="zh-CN"/>
              </w:rPr>
              <w:t>Донаци</w:t>
            </w:r>
          </w:p>
        </w:tc>
        <w:tc>
          <w:tcPr>
            <w:tcW w:w="910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mk-MK" w:eastAsia="zh-CN"/>
              </w:rPr>
            </w:pPr>
            <w:r w:rsidRPr="00746BAE">
              <w:rPr>
                <w:rFonts w:ascii="Times New Roman" w:hAnsi="Times New Roman"/>
                <w:b/>
                <w:lang w:val="mk-MK" w:eastAsia="zh-CN"/>
              </w:rPr>
              <w:t>кредит</w:t>
            </w:r>
          </w:p>
        </w:tc>
      </w:tr>
      <w:tr w:rsidR="00746BAE" w:rsidRPr="00746BAE" w:rsidTr="004F6419">
        <w:tc>
          <w:tcPr>
            <w:tcW w:w="1348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mk-MK" w:eastAsia="zh-CN"/>
              </w:rPr>
            </w:pPr>
            <w:r w:rsidRPr="00746BAE">
              <w:rPr>
                <w:rFonts w:ascii="Times New Roman" w:eastAsia="Times New Roman" w:hAnsi="Times New Roman"/>
                <w:bCs/>
                <w:lang w:val="sq-AL" w:eastAsia="zh-CN"/>
              </w:rPr>
              <w:t>404110</w:t>
            </w:r>
          </w:p>
        </w:tc>
        <w:tc>
          <w:tcPr>
            <w:tcW w:w="4177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lang w:val="mk-MK" w:eastAsia="zh-CN"/>
              </w:rPr>
            </w:pPr>
            <w:r w:rsidRPr="00746BAE">
              <w:rPr>
                <w:rFonts w:ascii="Times New Roman" w:hAnsi="Times New Roman"/>
                <w:lang w:val="mk-MK" w:eastAsia="zh-CN"/>
              </w:rPr>
              <w:t>Надоместок за Годишен Одмор</w:t>
            </w:r>
          </w:p>
        </w:tc>
        <w:tc>
          <w:tcPr>
            <w:tcW w:w="1555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mk-MK" w:eastAsia="zh-CN"/>
              </w:rPr>
            </w:pPr>
            <w:r w:rsidRPr="00746BAE">
              <w:rPr>
                <w:rFonts w:ascii="Times New Roman" w:eastAsia="Times New Roman" w:hAnsi="Times New Roman"/>
                <w:bCs/>
                <w:lang w:val="sq-AL" w:eastAsia="zh-CN"/>
              </w:rPr>
              <w:t>-1.400.000,00</w:t>
            </w:r>
          </w:p>
        </w:tc>
        <w:tc>
          <w:tcPr>
            <w:tcW w:w="874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mk-MK" w:eastAsia="zh-CN"/>
              </w:rPr>
            </w:pPr>
          </w:p>
        </w:tc>
        <w:tc>
          <w:tcPr>
            <w:tcW w:w="751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mk-MK" w:eastAsia="zh-CN"/>
              </w:rPr>
            </w:pPr>
          </w:p>
        </w:tc>
        <w:tc>
          <w:tcPr>
            <w:tcW w:w="1585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mk-MK" w:eastAsia="zh-CN"/>
              </w:rPr>
            </w:pPr>
          </w:p>
        </w:tc>
        <w:tc>
          <w:tcPr>
            <w:tcW w:w="910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mk-MK" w:eastAsia="zh-CN"/>
              </w:rPr>
            </w:pPr>
          </w:p>
        </w:tc>
      </w:tr>
      <w:tr w:rsidR="00746BAE" w:rsidRPr="00746BAE" w:rsidTr="004F6419">
        <w:tc>
          <w:tcPr>
            <w:tcW w:w="1348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mk-MK" w:eastAsia="zh-CN"/>
              </w:rPr>
            </w:pPr>
            <w:r w:rsidRPr="00746BAE">
              <w:rPr>
                <w:rFonts w:ascii="Times New Roman" w:eastAsia="Times New Roman" w:hAnsi="Times New Roman"/>
                <w:bCs/>
                <w:lang w:eastAsia="zh-CN"/>
              </w:rPr>
              <w:t>464990</w:t>
            </w:r>
          </w:p>
        </w:tc>
        <w:tc>
          <w:tcPr>
            <w:tcW w:w="4177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lang w:val="sq-AL" w:eastAsia="zh-CN"/>
              </w:rPr>
            </w:pPr>
            <w:r w:rsidRPr="00746BAE">
              <w:rPr>
                <w:rFonts w:ascii="Times New Roman" w:hAnsi="Times New Roman"/>
                <w:lang w:val="mk-MK" w:eastAsia="zh-CN"/>
              </w:rPr>
              <w:t>Други Трансфери</w:t>
            </w:r>
          </w:p>
        </w:tc>
        <w:tc>
          <w:tcPr>
            <w:tcW w:w="1555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mk-MK" w:eastAsia="zh-CN"/>
              </w:rPr>
            </w:pPr>
            <w:r w:rsidRPr="00746BAE">
              <w:rPr>
                <w:rFonts w:ascii="Times New Roman" w:eastAsia="Times New Roman" w:hAnsi="Times New Roman"/>
                <w:bCs/>
                <w:lang w:eastAsia="zh-CN"/>
              </w:rPr>
              <w:t>-600.000,00</w:t>
            </w:r>
          </w:p>
        </w:tc>
        <w:tc>
          <w:tcPr>
            <w:tcW w:w="874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mk-MK" w:eastAsia="zh-CN"/>
              </w:rPr>
            </w:pPr>
          </w:p>
        </w:tc>
        <w:tc>
          <w:tcPr>
            <w:tcW w:w="751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mk-MK" w:eastAsia="zh-CN"/>
              </w:rPr>
            </w:pPr>
          </w:p>
        </w:tc>
        <w:tc>
          <w:tcPr>
            <w:tcW w:w="1585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mk-MK" w:eastAsia="zh-CN"/>
              </w:rPr>
            </w:pPr>
          </w:p>
        </w:tc>
        <w:tc>
          <w:tcPr>
            <w:tcW w:w="910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mk-MK" w:eastAsia="zh-CN"/>
              </w:rPr>
            </w:pPr>
          </w:p>
        </w:tc>
      </w:tr>
      <w:tr w:rsidR="00746BAE" w:rsidRPr="00746BAE" w:rsidTr="004F6419">
        <w:tc>
          <w:tcPr>
            <w:tcW w:w="1348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mk-MK" w:eastAsia="zh-CN"/>
              </w:rPr>
            </w:pPr>
            <w:r w:rsidRPr="00746BAE">
              <w:rPr>
                <w:rFonts w:ascii="Times New Roman" w:eastAsia="Times New Roman" w:hAnsi="Times New Roman"/>
                <w:bCs/>
                <w:lang w:eastAsia="zh-CN"/>
              </w:rPr>
              <w:t>402110</w:t>
            </w:r>
          </w:p>
        </w:tc>
        <w:tc>
          <w:tcPr>
            <w:tcW w:w="4177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mk-MK" w:eastAsia="zh-CN"/>
              </w:rPr>
            </w:pPr>
            <w:r w:rsidRPr="00746BAE">
              <w:rPr>
                <w:rFonts w:ascii="Times New Roman" w:hAnsi="Times New Roman"/>
                <w:lang w:val="mk-MK" w:eastAsia="zh-CN"/>
              </w:rPr>
              <w:t>Основни придонеси за ПИО</w:t>
            </w:r>
          </w:p>
        </w:tc>
        <w:tc>
          <w:tcPr>
            <w:tcW w:w="1555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mk-MK" w:eastAsia="zh-CN"/>
              </w:rPr>
            </w:pPr>
            <w:r w:rsidRPr="00746BAE">
              <w:rPr>
                <w:rFonts w:ascii="Times New Roman" w:eastAsia="Times New Roman" w:hAnsi="Times New Roman"/>
                <w:bCs/>
                <w:lang w:eastAsia="zh-CN"/>
              </w:rPr>
              <w:t>+2.000.000,00</w:t>
            </w:r>
          </w:p>
        </w:tc>
        <w:tc>
          <w:tcPr>
            <w:tcW w:w="874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mk-MK" w:eastAsia="zh-CN"/>
              </w:rPr>
            </w:pPr>
          </w:p>
        </w:tc>
        <w:tc>
          <w:tcPr>
            <w:tcW w:w="751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mk-MK" w:eastAsia="zh-CN"/>
              </w:rPr>
            </w:pPr>
          </w:p>
        </w:tc>
        <w:tc>
          <w:tcPr>
            <w:tcW w:w="1585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mk-MK" w:eastAsia="zh-CN"/>
              </w:rPr>
            </w:pPr>
          </w:p>
        </w:tc>
        <w:tc>
          <w:tcPr>
            <w:tcW w:w="910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mk-MK" w:eastAsia="zh-CN"/>
              </w:rPr>
            </w:pPr>
          </w:p>
        </w:tc>
      </w:tr>
      <w:tr w:rsidR="00746BAE" w:rsidRPr="00746BAE" w:rsidTr="004F6419">
        <w:tc>
          <w:tcPr>
            <w:tcW w:w="5525" w:type="dxa"/>
            <w:gridSpan w:val="2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46BAE">
              <w:rPr>
                <w:rFonts w:ascii="Times New Roman" w:hAnsi="Times New Roman"/>
                <w:b/>
                <w:lang w:val="mk-MK" w:eastAsia="zh-CN"/>
              </w:rPr>
              <w:t>Вкупно</w:t>
            </w:r>
            <w:r w:rsidRPr="00746BAE">
              <w:rPr>
                <w:rFonts w:ascii="Times New Roman" w:hAnsi="Times New Roman"/>
                <w:b/>
                <w:lang w:eastAsia="zh-CN"/>
              </w:rPr>
              <w:t>:</w:t>
            </w:r>
          </w:p>
        </w:tc>
        <w:tc>
          <w:tcPr>
            <w:tcW w:w="1555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mk-MK" w:eastAsia="zh-CN"/>
              </w:rPr>
            </w:pPr>
            <w:r w:rsidRPr="00746BAE">
              <w:rPr>
                <w:rFonts w:ascii="Times New Roman" w:eastAsia="Times New Roman" w:hAnsi="Times New Roman"/>
                <w:b/>
                <w:lang w:eastAsia="zh-CN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mk-MK" w:eastAsia="zh-CN"/>
              </w:rPr>
            </w:pPr>
          </w:p>
        </w:tc>
        <w:tc>
          <w:tcPr>
            <w:tcW w:w="751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mk-MK" w:eastAsia="zh-CN"/>
              </w:rPr>
            </w:pPr>
          </w:p>
        </w:tc>
        <w:tc>
          <w:tcPr>
            <w:tcW w:w="1585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mk-MK" w:eastAsia="zh-CN"/>
              </w:rPr>
            </w:pPr>
          </w:p>
        </w:tc>
        <w:tc>
          <w:tcPr>
            <w:tcW w:w="910" w:type="dxa"/>
            <w:shd w:val="clear" w:color="auto" w:fill="auto"/>
          </w:tcPr>
          <w:p w:rsidR="00746BAE" w:rsidRPr="00746BAE" w:rsidRDefault="00746BAE" w:rsidP="00746B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val="mk-MK" w:eastAsia="zh-CN"/>
              </w:rPr>
            </w:pPr>
          </w:p>
        </w:tc>
      </w:tr>
    </w:tbl>
    <w:p w:rsidR="00746BAE" w:rsidRPr="00746BAE" w:rsidRDefault="00746BAE" w:rsidP="00746BAE">
      <w:pPr>
        <w:suppressAutoHyphens/>
        <w:spacing w:after="0" w:line="240" w:lineRule="auto"/>
        <w:rPr>
          <w:rFonts w:ascii="Times New Roman" w:hAnsi="Times New Roman"/>
          <w:b/>
          <w:lang w:val="mk-MK" w:eastAsia="zh-CN"/>
        </w:rPr>
      </w:pPr>
    </w:p>
    <w:p w:rsidR="00746BAE" w:rsidRPr="00746BAE" w:rsidRDefault="00746BAE" w:rsidP="00746BAE">
      <w:pPr>
        <w:suppressAutoHyphens/>
        <w:spacing w:after="0" w:line="240" w:lineRule="auto"/>
        <w:jc w:val="center"/>
        <w:rPr>
          <w:rFonts w:ascii="Times New Roman" w:hAnsi="Times New Roman"/>
          <w:b/>
          <w:lang w:val="mk-MK" w:eastAsia="zh-CN"/>
        </w:rPr>
      </w:pPr>
      <w:r w:rsidRPr="00746BAE">
        <w:rPr>
          <w:rFonts w:ascii="Times New Roman" w:hAnsi="Times New Roman"/>
          <w:b/>
          <w:lang w:val="mk-MK" w:eastAsia="zh-CN"/>
        </w:rPr>
        <w:t>Член 2</w:t>
      </w:r>
    </w:p>
    <w:p w:rsidR="00746BAE" w:rsidRPr="00746BAE" w:rsidRDefault="00746BAE" w:rsidP="00746BAE">
      <w:pPr>
        <w:suppressAutoHyphens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746BAE">
        <w:rPr>
          <w:rFonts w:ascii="Times New Roman" w:hAnsi="Times New Roman"/>
          <w:lang w:val="mk-MK" w:eastAsia="zh-CN"/>
        </w:rPr>
        <w:tab/>
        <w:t>Оваа Одлука влегува во сила од денот на донесувањето а ќе се  објавува во “</w:t>
      </w:r>
      <w:r w:rsidRPr="00746BAE">
        <w:rPr>
          <w:rFonts w:ascii="Times New Roman" w:hAnsi="Times New Roman"/>
          <w:b/>
          <w:lang w:val="mk-MK" w:eastAsia="zh-CN"/>
        </w:rPr>
        <w:t>Службен гласник на Општина Гостивар“</w:t>
      </w:r>
      <w:r w:rsidRPr="00746BAE">
        <w:rPr>
          <w:rFonts w:ascii="Times New Roman" w:hAnsi="Times New Roman"/>
          <w:b/>
          <w:lang w:eastAsia="zh-CN"/>
        </w:rPr>
        <w:t xml:space="preserve"> </w:t>
      </w:r>
      <w:r w:rsidRPr="00746BAE">
        <w:rPr>
          <w:rFonts w:ascii="Times New Roman" w:hAnsi="Times New Roman"/>
          <w:lang w:val="mk-MK" w:eastAsia="zh-CN"/>
        </w:rPr>
        <w:t>и станува составен дел на Буџетот на Општината за 202</w:t>
      </w:r>
      <w:r w:rsidRPr="00746BAE">
        <w:rPr>
          <w:rFonts w:ascii="Times New Roman" w:hAnsi="Times New Roman"/>
          <w:lang w:val="sq-AL" w:eastAsia="zh-CN"/>
        </w:rPr>
        <w:t>5</w:t>
      </w:r>
      <w:r w:rsidRPr="00746BAE">
        <w:rPr>
          <w:rFonts w:ascii="Times New Roman" w:hAnsi="Times New Roman"/>
          <w:lang w:val="mk-MK" w:eastAsia="zh-CN"/>
        </w:rPr>
        <w:t xml:space="preserve"> одина.</w:t>
      </w:r>
    </w:p>
    <w:p w:rsidR="00746BAE" w:rsidRPr="00746BAE" w:rsidRDefault="00746BAE" w:rsidP="00746BAE">
      <w:pPr>
        <w:suppressAutoHyphens/>
        <w:spacing w:after="0" w:line="240" w:lineRule="auto"/>
        <w:jc w:val="both"/>
        <w:rPr>
          <w:rFonts w:ascii="Times New Roman" w:hAnsi="Times New Roman"/>
          <w:lang w:eastAsia="zh-CN"/>
        </w:rPr>
      </w:pPr>
    </w:p>
    <w:p w:rsidR="00746BAE" w:rsidRPr="00746BAE" w:rsidRDefault="00746BAE" w:rsidP="00746BAE">
      <w:pPr>
        <w:suppressAutoHyphens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746BAE">
        <w:rPr>
          <w:rFonts w:ascii="Times New Roman" w:hAnsi="Times New Roman"/>
          <w:lang w:val="mk-MK" w:eastAsia="zh-CN"/>
        </w:rPr>
        <w:t>Бр.08</w:t>
      </w:r>
      <w:r w:rsidRPr="00746BAE">
        <w:rPr>
          <w:rFonts w:ascii="Times New Roman" w:hAnsi="Times New Roman"/>
          <w:lang w:eastAsia="zh-CN"/>
        </w:rPr>
        <w:t>-2603/1</w:t>
      </w:r>
      <w:r w:rsidRPr="00746BAE">
        <w:rPr>
          <w:rFonts w:ascii="Times New Roman" w:hAnsi="Times New Roman"/>
          <w:lang w:val="ru-RU" w:eastAsia="zh-CN"/>
        </w:rPr>
        <w:t xml:space="preserve">                                                              </w:t>
      </w:r>
    </w:p>
    <w:p w:rsidR="00746BAE" w:rsidRPr="00746BAE" w:rsidRDefault="00746BAE" w:rsidP="00746BAE">
      <w:pPr>
        <w:suppressAutoHyphens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746BAE">
        <w:rPr>
          <w:rFonts w:ascii="Times New Roman" w:hAnsi="Times New Roman"/>
          <w:b/>
          <w:lang w:val="sq-AL" w:eastAsia="zh-CN"/>
        </w:rPr>
        <w:t xml:space="preserve">10.12.2025 </w:t>
      </w:r>
      <w:r w:rsidRPr="00746BAE">
        <w:rPr>
          <w:rFonts w:ascii="Times New Roman" w:hAnsi="Times New Roman"/>
          <w:b/>
          <w:lang w:val="ru-RU" w:eastAsia="zh-CN"/>
        </w:rPr>
        <w:t xml:space="preserve"> годин</w:t>
      </w:r>
      <w:r w:rsidRPr="00746BAE">
        <w:rPr>
          <w:rFonts w:ascii="Times New Roman" w:hAnsi="Times New Roman"/>
          <w:b/>
          <w:lang w:val="mk-MK" w:eastAsia="zh-CN"/>
        </w:rPr>
        <w:t>а</w:t>
      </w:r>
      <w:r w:rsidRPr="00746BAE">
        <w:rPr>
          <w:rFonts w:ascii="Times New Roman" w:hAnsi="Times New Roman"/>
          <w:b/>
          <w:lang w:val="ru-RU" w:eastAsia="zh-CN"/>
        </w:rPr>
        <w:t xml:space="preserve">           </w:t>
      </w:r>
      <w:r w:rsidRPr="00746BAE">
        <w:rPr>
          <w:rFonts w:ascii="Times New Roman" w:hAnsi="Times New Roman"/>
          <w:b/>
          <w:lang w:val="sq-AL" w:eastAsia="zh-CN"/>
        </w:rPr>
        <w:t xml:space="preserve">                                                                                                                               </w:t>
      </w:r>
      <w:r w:rsidRPr="00746BAE">
        <w:rPr>
          <w:rFonts w:ascii="Times New Roman" w:hAnsi="Times New Roman"/>
          <w:b/>
          <w:lang w:val="mk-MK" w:eastAsia="zh-CN"/>
        </w:rPr>
        <w:t xml:space="preserve">    </w:t>
      </w:r>
      <w:r w:rsidRPr="00746BAE">
        <w:rPr>
          <w:rFonts w:ascii="Times New Roman" w:hAnsi="Times New Roman"/>
          <w:b/>
          <w:lang w:eastAsia="zh-CN"/>
        </w:rPr>
        <w:t xml:space="preserve">     </w:t>
      </w:r>
      <w:r w:rsidRPr="00746BAE">
        <w:rPr>
          <w:rFonts w:ascii="Times New Roman" w:hAnsi="Times New Roman"/>
          <w:b/>
          <w:lang w:val="mk-MK" w:eastAsia="zh-CN"/>
        </w:rPr>
        <w:t xml:space="preserve"> </w:t>
      </w:r>
    </w:p>
    <w:p w:rsidR="00746BAE" w:rsidRPr="00746BAE" w:rsidRDefault="00746BAE" w:rsidP="00746BAE">
      <w:pPr>
        <w:suppressAutoHyphens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746BAE">
        <w:rPr>
          <w:rFonts w:ascii="Times New Roman" w:hAnsi="Times New Roman"/>
          <w:b/>
          <w:lang w:val="mk-MK" w:eastAsia="zh-CN"/>
        </w:rPr>
        <w:t>Гостивар</w:t>
      </w:r>
      <w:r w:rsidRPr="00746BAE">
        <w:rPr>
          <w:rFonts w:ascii="Times New Roman" w:hAnsi="Times New Roman"/>
          <w:b/>
          <w:lang w:val="sq-AL" w:eastAsia="zh-CN"/>
        </w:rPr>
        <w:t xml:space="preserve">  </w:t>
      </w:r>
      <w:r w:rsidRPr="00746BAE">
        <w:rPr>
          <w:rFonts w:ascii="Times New Roman" w:hAnsi="Times New Roman"/>
          <w:b/>
          <w:lang w:val="mk-MK" w:eastAsia="zh-CN"/>
        </w:rPr>
        <w:tab/>
      </w:r>
      <w:r w:rsidRPr="00746BAE">
        <w:rPr>
          <w:rFonts w:ascii="Times New Roman" w:hAnsi="Times New Roman"/>
          <w:b/>
          <w:lang w:val="mk-MK" w:eastAsia="zh-CN"/>
        </w:rPr>
        <w:tab/>
      </w:r>
      <w:r w:rsidRPr="00746BAE">
        <w:rPr>
          <w:rFonts w:ascii="Times New Roman" w:hAnsi="Times New Roman"/>
          <w:b/>
          <w:lang w:val="mk-MK" w:eastAsia="zh-CN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746BAE" w:rsidRPr="00746BAE" w:rsidTr="004F6419">
        <w:tc>
          <w:tcPr>
            <w:tcW w:w="4788" w:type="dxa"/>
          </w:tcPr>
          <w:p w:rsidR="00746BAE" w:rsidRPr="00746BAE" w:rsidRDefault="00746BAE" w:rsidP="00746BA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val="ru-RU" w:eastAsia="zh-CN"/>
              </w:rPr>
            </w:pPr>
          </w:p>
        </w:tc>
        <w:tc>
          <w:tcPr>
            <w:tcW w:w="4788" w:type="dxa"/>
          </w:tcPr>
          <w:p w:rsidR="00746BAE" w:rsidRPr="00746BAE" w:rsidRDefault="00746BAE" w:rsidP="00746B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hAnsi="Times New Roman"/>
                <w:b/>
                <w:lang w:val="mk-MK" w:eastAsia="zh-CN"/>
              </w:rPr>
              <w:t>Совет на Општина Гостивар</w:t>
            </w:r>
          </w:p>
          <w:p w:rsidR="00746BAE" w:rsidRPr="00746BAE" w:rsidRDefault="00746BAE" w:rsidP="00746BA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eastAsia="Times New Roman" w:hAnsi="Times New Roman"/>
                <w:b/>
                <w:lang w:val="mk-MK" w:eastAsia="zh-CN"/>
              </w:rPr>
              <w:t xml:space="preserve">                    </w:t>
            </w:r>
            <w:r w:rsidRPr="00746BAE">
              <w:rPr>
                <w:rFonts w:ascii="Times New Roman" w:hAnsi="Times New Roman"/>
                <w:b/>
                <w:lang w:val="mk-MK" w:eastAsia="zh-CN"/>
              </w:rPr>
              <w:t>Претседател</w:t>
            </w:r>
          </w:p>
          <w:p w:rsidR="00746BAE" w:rsidRPr="00746BAE" w:rsidRDefault="00746BAE" w:rsidP="00746BA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746BAE">
              <w:rPr>
                <w:rFonts w:ascii="Times New Roman" w:eastAsia="Times New Roman" w:hAnsi="Times New Roman"/>
                <w:lang w:val="ru-RU" w:eastAsia="zh-CN"/>
              </w:rPr>
              <w:t xml:space="preserve">                 </w:t>
            </w:r>
            <w:r w:rsidRPr="00746BAE">
              <w:rPr>
                <w:rFonts w:ascii="Times New Roman" w:eastAsia="Times New Roman" w:hAnsi="Times New Roman"/>
                <w:b/>
                <w:bCs/>
                <w:lang w:eastAsia="zh-CN"/>
              </w:rPr>
              <w:t>Valdet Xhaferi</w:t>
            </w:r>
          </w:p>
        </w:tc>
      </w:tr>
    </w:tbl>
    <w:p w:rsidR="00D70AC8" w:rsidRPr="00D70AC8" w:rsidRDefault="00746BAE" w:rsidP="00746BAE">
      <w:pPr>
        <w:tabs>
          <w:tab w:val="left" w:pos="32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sectPr w:rsidR="00D70AC8" w:rsidRPr="00D70AC8" w:rsidSect="00FF014D">
      <w:headerReference w:type="default" r:id="rId8"/>
      <w:footerReference w:type="default" r:id="rId9"/>
      <w:pgSz w:w="12240" w:h="15840"/>
      <w:pgMar w:top="739" w:right="1440" w:bottom="1134" w:left="144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008" w:rsidRDefault="001E2008" w:rsidP="00485C7D">
      <w:pPr>
        <w:spacing w:after="0" w:line="240" w:lineRule="auto"/>
      </w:pPr>
      <w:r>
        <w:separator/>
      </w:r>
    </w:p>
  </w:endnote>
  <w:endnote w:type="continuationSeparator" w:id="0">
    <w:p w:rsidR="001E2008" w:rsidRDefault="001E2008" w:rsidP="0048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_Swiss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EE4" w:rsidRPr="00FA1FFB" w:rsidRDefault="00C06EE4" w:rsidP="0022252E">
    <w:pPr>
      <w:pStyle w:val="Footer"/>
      <w:pBdr>
        <w:top w:val="thinThickSmallGap" w:sz="24" w:space="1" w:color="622423"/>
      </w:pBdr>
      <w:rPr>
        <w:sz w:val="18"/>
        <w:szCs w:val="18"/>
      </w:rPr>
    </w:pPr>
    <w:r w:rsidRPr="00FA1FFB">
      <w:rPr>
        <w:sz w:val="18"/>
        <w:szCs w:val="18"/>
      </w:rPr>
      <w:t>bul. B.Gjinoski 61</w:t>
    </w:r>
    <w:r>
      <w:rPr>
        <w:sz w:val="18"/>
        <w:szCs w:val="18"/>
      </w:rPr>
      <w:t xml:space="preserve">, </w:t>
    </w:r>
    <w:r w:rsidRPr="00FA1FFB">
      <w:rPr>
        <w:sz w:val="18"/>
        <w:szCs w:val="18"/>
      </w:rPr>
      <w:t>1230 Gostivar, RM</w:t>
    </w:r>
    <w:r>
      <w:rPr>
        <w:sz w:val="18"/>
        <w:szCs w:val="18"/>
      </w:rPr>
      <w:t>V</w:t>
    </w:r>
    <w:r w:rsidRPr="00FA1FFB">
      <w:rPr>
        <w:sz w:val="18"/>
        <w:szCs w:val="18"/>
      </w:rPr>
      <w:tab/>
    </w:r>
    <w:r w:rsidRPr="00FA1FFB">
      <w:rPr>
        <w:sz w:val="18"/>
        <w:szCs w:val="18"/>
        <w:lang w:val="mk-MK"/>
      </w:rPr>
      <w:t>бул. Б. Ѓиноски 61</w:t>
    </w:r>
    <w:r>
      <w:rPr>
        <w:sz w:val="18"/>
        <w:szCs w:val="18"/>
        <w:lang w:val="en-GB"/>
      </w:rPr>
      <w:t>,</w:t>
    </w:r>
    <w:r w:rsidRPr="00FA1FFB">
      <w:rPr>
        <w:sz w:val="18"/>
        <w:szCs w:val="18"/>
        <w:lang w:val="mk-MK"/>
      </w:rPr>
      <w:t>1230 Гостивар, Р</w:t>
    </w:r>
    <w:r>
      <w:rPr>
        <w:sz w:val="18"/>
        <w:szCs w:val="18"/>
        <w:lang w:val="mk-MK"/>
      </w:rPr>
      <w:t>С</w:t>
    </w:r>
    <w:r w:rsidRPr="00FA1FFB">
      <w:rPr>
        <w:sz w:val="18"/>
        <w:szCs w:val="18"/>
        <w:lang w:val="mk-MK"/>
      </w:rPr>
      <w:t>М</w:t>
    </w:r>
    <w:r w:rsidRPr="00FA1FFB">
      <w:rPr>
        <w:sz w:val="18"/>
        <w:szCs w:val="18"/>
      </w:rPr>
      <w:tab/>
      <w:t>bul. B.Ginoski 61</w:t>
    </w:r>
    <w:r>
      <w:rPr>
        <w:sz w:val="18"/>
        <w:szCs w:val="18"/>
      </w:rPr>
      <w:t xml:space="preserve">, </w:t>
    </w:r>
    <w:r w:rsidRPr="00FA1FFB">
      <w:rPr>
        <w:sz w:val="18"/>
        <w:szCs w:val="18"/>
      </w:rPr>
      <w:t xml:space="preserve">1230 Gostivar, </w:t>
    </w:r>
    <w:r>
      <w:rPr>
        <w:sz w:val="18"/>
        <w:szCs w:val="18"/>
      </w:rPr>
      <w:t>K</w:t>
    </w:r>
    <w:r w:rsidRPr="00FA1FFB">
      <w:rPr>
        <w:sz w:val="18"/>
        <w:szCs w:val="18"/>
      </w:rPr>
      <w:t>MC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008" w:rsidRDefault="001E2008" w:rsidP="00485C7D">
      <w:pPr>
        <w:spacing w:after="0" w:line="240" w:lineRule="auto"/>
      </w:pPr>
      <w:r>
        <w:separator/>
      </w:r>
    </w:p>
  </w:footnote>
  <w:footnote w:type="continuationSeparator" w:id="0">
    <w:p w:rsidR="001E2008" w:rsidRDefault="001E2008" w:rsidP="00485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3121"/>
      <w:gridCol w:w="3099"/>
      <w:gridCol w:w="3140"/>
    </w:tblGrid>
    <w:tr w:rsidR="00C06EE4" w:rsidRPr="00320650" w:rsidTr="00CE3B25">
      <w:tc>
        <w:tcPr>
          <w:tcW w:w="3121" w:type="dxa"/>
        </w:tcPr>
        <w:p w:rsidR="00C06EE4" w:rsidRPr="00320650" w:rsidRDefault="00C06EE4" w:rsidP="00225413">
          <w:pPr>
            <w:pStyle w:val="Header"/>
            <w:spacing w:after="60"/>
            <w:rPr>
              <w:rFonts w:ascii="Times New Roman" w:hAnsi="Times New Roman"/>
              <w:sz w:val="24"/>
              <w:szCs w:val="24"/>
            </w:rPr>
          </w:pPr>
          <w:r w:rsidRPr="00320650">
            <w:rPr>
              <w:rFonts w:ascii="Times New Roman" w:hAnsi="Times New Roman"/>
              <w:sz w:val="24"/>
              <w:szCs w:val="24"/>
            </w:rPr>
            <w:t>KOMUNA E GOSTIVARIT</w:t>
          </w:r>
        </w:p>
        <w:p w:rsidR="00C06EE4" w:rsidRPr="00320650" w:rsidRDefault="00C06EE4" w:rsidP="00225413">
          <w:pPr>
            <w:pStyle w:val="Header"/>
            <w:spacing w:after="60"/>
            <w:rPr>
              <w:rFonts w:ascii="Times New Roman" w:hAnsi="Times New Roman"/>
              <w:sz w:val="24"/>
              <w:szCs w:val="24"/>
            </w:rPr>
          </w:pPr>
          <w:r w:rsidRPr="00320650">
            <w:rPr>
              <w:rFonts w:ascii="Times New Roman" w:hAnsi="Times New Roman"/>
              <w:sz w:val="24"/>
              <w:szCs w:val="24"/>
            </w:rPr>
            <w:t>ОПШТИНА ГОСТИВАР</w:t>
          </w:r>
        </w:p>
        <w:p w:rsidR="00C06EE4" w:rsidRPr="00320650" w:rsidRDefault="00C06EE4" w:rsidP="00225413">
          <w:pPr>
            <w:pStyle w:val="Header"/>
            <w:spacing w:after="60"/>
            <w:rPr>
              <w:rFonts w:ascii="Times New Roman" w:hAnsi="Times New Roman"/>
            </w:rPr>
          </w:pPr>
          <w:r w:rsidRPr="00320650">
            <w:rPr>
              <w:rFonts w:ascii="Times New Roman" w:hAnsi="Times New Roman"/>
              <w:sz w:val="24"/>
              <w:szCs w:val="24"/>
            </w:rPr>
            <w:t>GOSTİVAR BELEDİYESİ</w:t>
          </w:r>
        </w:p>
      </w:tc>
      <w:tc>
        <w:tcPr>
          <w:tcW w:w="3099" w:type="dxa"/>
        </w:tcPr>
        <w:p w:rsidR="00C06EE4" w:rsidRPr="00320650" w:rsidRDefault="00C06EE4" w:rsidP="00FB5797">
          <w:pPr>
            <w:pStyle w:val="Header"/>
            <w:spacing w:line="276" w:lineRule="auto"/>
            <w:jc w:val="center"/>
            <w:rPr>
              <w:rFonts w:ascii="Times New Roman" w:hAnsi="Times New Roman"/>
            </w:rPr>
          </w:pPr>
          <w:r w:rsidRPr="00320650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ge">
                  <wp:posOffset>0</wp:posOffset>
                </wp:positionV>
                <wp:extent cx="600710" cy="752475"/>
                <wp:effectExtent l="0" t="0" r="8890" b="9525"/>
                <wp:wrapThrough wrapText="bothSides">
                  <wp:wrapPolygon edited="0">
                    <wp:start x="0" y="0"/>
                    <wp:lineTo x="0" y="21327"/>
                    <wp:lineTo x="21235" y="21327"/>
                    <wp:lineTo x="21235" y="0"/>
                    <wp:lineTo x="0" y="0"/>
                  </wp:wrapPolygon>
                </wp:wrapThrough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tem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710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40" w:type="dxa"/>
        </w:tcPr>
        <w:p w:rsidR="00C06EE4" w:rsidRPr="00320650" w:rsidRDefault="00C06EE4" w:rsidP="00FB5797">
          <w:pPr>
            <w:pStyle w:val="Header"/>
            <w:jc w:val="right"/>
            <w:rPr>
              <w:rFonts w:ascii="Times New Roman" w:hAnsi="Times New Roman"/>
              <w:sz w:val="20"/>
              <w:szCs w:val="20"/>
            </w:rPr>
          </w:pPr>
          <w:r w:rsidRPr="00320650">
            <w:rPr>
              <w:rFonts w:ascii="Times New Roman" w:hAnsi="Times New Roman"/>
              <w:sz w:val="20"/>
              <w:szCs w:val="20"/>
            </w:rPr>
            <w:t>www.gostivari.gov.mk</w:t>
          </w:r>
        </w:p>
        <w:p w:rsidR="00C06EE4" w:rsidRPr="00320650" w:rsidRDefault="00C06EE4" w:rsidP="00FB5797">
          <w:pPr>
            <w:pStyle w:val="Header"/>
            <w:jc w:val="right"/>
            <w:rPr>
              <w:rFonts w:ascii="Times New Roman" w:hAnsi="Times New Roman"/>
              <w:sz w:val="20"/>
              <w:szCs w:val="20"/>
            </w:rPr>
          </w:pPr>
          <w:r w:rsidRPr="00320650">
            <w:rPr>
              <w:rFonts w:ascii="Times New Roman" w:hAnsi="Times New Roman"/>
              <w:sz w:val="20"/>
              <w:szCs w:val="20"/>
            </w:rPr>
            <w:t>info@gostivari.gov.mk</w:t>
          </w:r>
        </w:p>
        <w:p w:rsidR="00C06EE4" w:rsidRPr="00320650" w:rsidRDefault="00C06EE4" w:rsidP="00FB5797">
          <w:pPr>
            <w:pStyle w:val="Header"/>
            <w:spacing w:line="276" w:lineRule="auto"/>
            <w:jc w:val="right"/>
            <w:rPr>
              <w:rFonts w:ascii="Times New Roman" w:hAnsi="Times New Roman"/>
              <w:sz w:val="20"/>
              <w:szCs w:val="20"/>
            </w:rPr>
          </w:pPr>
          <w:r w:rsidRPr="00320650">
            <w:rPr>
              <w:rFonts w:ascii="Times New Roman" w:hAnsi="Times New Roman"/>
              <w:sz w:val="20"/>
              <w:szCs w:val="20"/>
            </w:rPr>
            <w:t>tel. +389 (0) 42 213 511</w:t>
          </w:r>
        </w:p>
        <w:p w:rsidR="00C06EE4" w:rsidRPr="00320650" w:rsidRDefault="00C06EE4" w:rsidP="00FB5797">
          <w:pPr>
            <w:pStyle w:val="Header"/>
            <w:spacing w:line="276" w:lineRule="auto"/>
            <w:jc w:val="right"/>
            <w:rPr>
              <w:rFonts w:ascii="Times New Roman" w:hAnsi="Times New Roman"/>
            </w:rPr>
          </w:pPr>
          <w:r w:rsidRPr="00320650">
            <w:rPr>
              <w:rFonts w:ascii="Times New Roman" w:hAnsi="Times New Roman"/>
              <w:sz w:val="20"/>
              <w:szCs w:val="20"/>
            </w:rPr>
            <w:t>fax. +389 (0) 42 214 406</w:t>
          </w:r>
        </w:p>
      </w:tc>
    </w:tr>
  </w:tbl>
  <w:p w:rsidR="00CE3B25" w:rsidRPr="00CE3B25" w:rsidRDefault="00CE3B25" w:rsidP="00CE3B25">
    <w:pPr>
      <w:tabs>
        <w:tab w:val="left" w:pos="4500"/>
        <w:tab w:val="center" w:pos="4680"/>
        <w:tab w:val="right" w:pos="9360"/>
      </w:tabs>
      <w:spacing w:after="0" w:line="240" w:lineRule="auto"/>
      <w:ind w:left="-90" w:right="-1530"/>
      <w:rPr>
        <w:rFonts w:ascii="Times New Roman" w:hAnsi="Times New Roman" w:cs="Calibri"/>
        <w:b/>
        <w:bCs/>
        <w:sz w:val="24"/>
        <w:szCs w:val="24"/>
        <w:lang w:val="sq-AL" w:eastAsia="zh-CN"/>
      </w:rPr>
    </w:pPr>
    <w:r>
      <w:rPr>
        <w:rFonts w:ascii="Times New Roman" w:hAnsi="Times New Roman"/>
        <w:b/>
        <w:bCs/>
        <w:sz w:val="24"/>
        <w:szCs w:val="24"/>
        <w:lang w:val="sq-AL"/>
      </w:rPr>
      <w:t xml:space="preserve">  </w:t>
    </w:r>
    <w:r w:rsidRPr="00CE3B25">
      <w:rPr>
        <w:rFonts w:ascii="Times New Roman" w:hAnsi="Times New Roman" w:cs="Calibri"/>
        <w:b/>
        <w:bCs/>
        <w:sz w:val="24"/>
        <w:szCs w:val="24"/>
        <w:lang w:val="sq-AL" w:eastAsia="zh-CN"/>
      </w:rPr>
      <w:t>“</w:t>
    </w:r>
    <w:r w:rsidRPr="00CE3B25">
      <w:rPr>
        <w:rFonts w:ascii="Times New Roman" w:hAnsi="Times New Roman" w:cs="Calibri"/>
        <w:b/>
        <w:bCs/>
        <w:sz w:val="24"/>
        <w:szCs w:val="24"/>
        <w:u w:val="single"/>
        <w:lang w:val="sq-AL" w:eastAsia="zh-CN"/>
      </w:rPr>
      <w:t xml:space="preserve">Buletini zyrtar i Komunës së Gostivarit”        _ </w:t>
    </w:r>
    <w:r w:rsidRPr="00CE3B25">
      <w:rPr>
        <w:rFonts w:ascii="Times New Roman" w:hAnsi="Times New Roman" w:cs="Calibri"/>
        <w:b/>
        <w:bCs/>
        <w:sz w:val="24"/>
        <w:szCs w:val="24"/>
        <w:u w:val="single"/>
        <w:lang w:val="mk-MK" w:eastAsia="zh-CN"/>
      </w:rPr>
      <w:t>“Службен гласник на Општина Гостивар</w:t>
    </w:r>
    <w:r w:rsidRPr="00CE3B25">
      <w:rPr>
        <w:rFonts w:ascii="Times New Roman" w:hAnsi="Times New Roman" w:cs="Calibri"/>
        <w:b/>
        <w:bCs/>
        <w:sz w:val="24"/>
        <w:szCs w:val="24"/>
        <w:lang w:val="sq-AL" w:eastAsia="zh-CN"/>
      </w:rPr>
      <w:t xml:space="preserve">    </w:t>
    </w:r>
  </w:p>
  <w:p w:rsidR="00CE3B25" w:rsidRPr="00CE3B25" w:rsidRDefault="00CE3B25" w:rsidP="00CE3B25">
    <w:pPr>
      <w:tabs>
        <w:tab w:val="left" w:pos="4500"/>
        <w:tab w:val="center" w:pos="4680"/>
        <w:tab w:val="right" w:pos="9360"/>
      </w:tabs>
      <w:suppressAutoHyphens/>
      <w:spacing w:after="0" w:line="240" w:lineRule="auto"/>
      <w:ind w:left="-90" w:right="-1530"/>
      <w:rPr>
        <w:rFonts w:ascii="Times New Roman" w:hAnsi="Times New Roman" w:cs="Calibri"/>
        <w:lang w:eastAsia="zh-CN"/>
      </w:rPr>
    </w:pPr>
    <w:r w:rsidRPr="00CE3B25">
      <w:rPr>
        <w:rFonts w:ascii="Times New Roman" w:hAnsi="Times New Roman" w:cs="Calibri"/>
        <w:b/>
        <w:bCs/>
        <w:sz w:val="24"/>
        <w:szCs w:val="24"/>
        <w:lang w:val="sq-AL" w:eastAsia="zh-CN"/>
      </w:rPr>
      <w:t xml:space="preserve">  </w:t>
    </w:r>
    <w:r w:rsidRPr="00CE3B25">
      <w:rPr>
        <w:rFonts w:ascii="Times New Roman" w:hAnsi="Times New Roman" w:cs="Calibri"/>
        <w:b/>
        <w:lang w:eastAsia="zh-CN"/>
      </w:rPr>
      <w:t xml:space="preserve">Numri  </w:t>
    </w:r>
    <w:r w:rsidR="00746BAE">
      <w:rPr>
        <w:rFonts w:ascii="Times New Roman" w:hAnsi="Times New Roman" w:cs="Calibri"/>
        <w:b/>
        <w:lang w:eastAsia="zh-CN"/>
      </w:rPr>
      <w:t>13</w:t>
    </w:r>
    <w:r w:rsidRPr="00CE3B25">
      <w:rPr>
        <w:rFonts w:ascii="Times New Roman" w:hAnsi="Times New Roman" w:cs="Calibri"/>
        <w:b/>
        <w:lang w:eastAsia="zh-CN"/>
      </w:rPr>
      <w:t xml:space="preserve">    </w:t>
    </w:r>
    <w:r w:rsidR="00746BAE">
      <w:rPr>
        <w:rFonts w:cs="Calibri"/>
        <w:b/>
        <w:lang w:eastAsia="zh-CN"/>
      </w:rPr>
      <w:t>10</w:t>
    </w:r>
    <w:r>
      <w:rPr>
        <w:rFonts w:cs="Calibri"/>
        <w:b/>
        <w:lang w:eastAsia="zh-CN"/>
      </w:rPr>
      <w:t>.</w:t>
    </w:r>
    <w:r w:rsidR="00746BAE">
      <w:rPr>
        <w:rFonts w:cs="Calibri"/>
        <w:b/>
        <w:lang w:eastAsia="zh-CN"/>
      </w:rPr>
      <w:t>12</w:t>
    </w:r>
    <w:r w:rsidRPr="00CE3B25">
      <w:rPr>
        <w:rFonts w:cs="Calibri"/>
        <w:b/>
        <w:lang w:eastAsia="zh-CN"/>
      </w:rPr>
      <w:t>.2025</w:t>
    </w:r>
    <w:r w:rsidRPr="00CE3B25">
      <w:rPr>
        <w:rFonts w:cs="Calibri"/>
        <w:b/>
        <w:lang w:val="sq-AL" w:eastAsia="zh-CN"/>
      </w:rPr>
      <w:t xml:space="preserve"> </w:t>
    </w:r>
    <w:r w:rsidRPr="00CE3B25">
      <w:rPr>
        <w:rFonts w:ascii="Times New Roman" w:hAnsi="Times New Roman" w:cs="Calibri"/>
        <w:b/>
        <w:lang w:eastAsia="zh-CN"/>
      </w:rPr>
      <w:t xml:space="preserve">Faqja              </w:t>
    </w:r>
    <w:r>
      <w:rPr>
        <w:rFonts w:ascii="Times New Roman" w:hAnsi="Times New Roman" w:cs="Calibri"/>
        <w:b/>
        <w:lang w:eastAsia="zh-CN"/>
      </w:rPr>
      <w:t xml:space="preserve">    </w:t>
    </w:r>
    <w:r w:rsidRPr="00CE3B25">
      <w:rPr>
        <w:rFonts w:ascii="Times New Roman" w:hAnsi="Times New Roman" w:cs="Calibri"/>
        <w:b/>
        <w:lang w:eastAsia="zh-CN"/>
      </w:rPr>
      <w:t xml:space="preserve"> [</w:t>
    </w:r>
    <w:r w:rsidRPr="00CE3B25">
      <w:rPr>
        <w:rFonts w:ascii="Times New Roman" w:hAnsi="Times New Roman" w:cs="Calibri"/>
        <w:b/>
        <w:lang w:val="mk-MK" w:eastAsia="zh-CN"/>
      </w:rPr>
      <w:t xml:space="preserve"> </w:t>
    </w:r>
    <w:r w:rsidRPr="00CE3B25">
      <w:rPr>
        <w:rFonts w:ascii="Times New Roman" w:hAnsi="Times New Roman" w:cs="Calibri"/>
        <w:b/>
        <w:lang w:eastAsia="zh-CN"/>
      </w:rPr>
      <w:fldChar w:fldCharType="begin"/>
    </w:r>
    <w:r w:rsidRPr="00CE3B25">
      <w:rPr>
        <w:rFonts w:ascii="Times New Roman" w:hAnsi="Times New Roman" w:cs="Calibri"/>
        <w:b/>
        <w:lang w:eastAsia="zh-CN"/>
      </w:rPr>
      <w:instrText xml:space="preserve"> PAGE   \* MERGEFORMAT </w:instrText>
    </w:r>
    <w:r w:rsidRPr="00CE3B25">
      <w:rPr>
        <w:rFonts w:ascii="Times New Roman" w:hAnsi="Times New Roman" w:cs="Calibri"/>
        <w:b/>
        <w:lang w:eastAsia="zh-CN"/>
      </w:rPr>
      <w:fldChar w:fldCharType="separate"/>
    </w:r>
    <w:r w:rsidR="00C67311">
      <w:rPr>
        <w:rFonts w:ascii="Times New Roman" w:hAnsi="Times New Roman" w:cs="Calibri"/>
        <w:b/>
        <w:noProof/>
        <w:lang w:eastAsia="zh-CN"/>
      </w:rPr>
      <w:t>3</w:t>
    </w:r>
    <w:r w:rsidRPr="00CE3B25">
      <w:rPr>
        <w:rFonts w:ascii="Times New Roman" w:hAnsi="Times New Roman" w:cs="Calibri"/>
        <w:b/>
        <w:lang w:eastAsia="zh-CN"/>
      </w:rPr>
      <w:fldChar w:fldCharType="end"/>
    </w:r>
    <w:r w:rsidRPr="00CE3B25">
      <w:rPr>
        <w:rFonts w:ascii="Times New Roman" w:hAnsi="Times New Roman" w:cs="Calibri"/>
        <w:b/>
        <w:lang w:eastAsia="zh-CN"/>
      </w:rPr>
      <w:t xml:space="preserve"> ]</w:t>
    </w:r>
    <w:r w:rsidRPr="00CE3B25">
      <w:rPr>
        <w:rFonts w:ascii="Times New Roman" w:hAnsi="Times New Roman" w:cs="Calibri"/>
        <w:b/>
        <w:lang w:val="mk-MK" w:eastAsia="zh-CN"/>
      </w:rPr>
      <w:t xml:space="preserve"> </w:t>
    </w:r>
    <w:r w:rsidRPr="00CE3B25">
      <w:rPr>
        <w:rFonts w:ascii="Times New Roman" w:hAnsi="Times New Roman" w:cs="Calibri"/>
        <w:b/>
        <w:lang w:eastAsia="zh-CN"/>
      </w:rPr>
      <w:t xml:space="preserve">      </w:t>
    </w:r>
    <w:r w:rsidRPr="00CE3B25">
      <w:rPr>
        <w:rFonts w:ascii="Times New Roman" w:hAnsi="Times New Roman" w:cs="Calibri"/>
        <w:b/>
        <w:lang w:val="mk-MK" w:eastAsia="zh-CN"/>
      </w:rPr>
      <w:t>Страна</w:t>
    </w:r>
    <w:r w:rsidRPr="00CE3B25">
      <w:rPr>
        <w:rFonts w:ascii="Times New Roman" w:hAnsi="Times New Roman" w:cs="Calibri"/>
        <w:b/>
        <w:lang w:eastAsia="zh-CN"/>
      </w:rPr>
      <w:t xml:space="preserve">                </w:t>
    </w:r>
    <w:r w:rsidR="00746BAE">
      <w:rPr>
        <w:rFonts w:cs="Calibri"/>
        <w:b/>
        <w:lang w:eastAsia="zh-CN"/>
      </w:rPr>
      <w:t>10</w:t>
    </w:r>
    <w:r>
      <w:rPr>
        <w:rFonts w:cs="Calibri"/>
        <w:b/>
        <w:lang w:eastAsia="zh-CN"/>
      </w:rPr>
      <w:t>.</w:t>
    </w:r>
    <w:r w:rsidR="00746BAE">
      <w:rPr>
        <w:rFonts w:cs="Calibri"/>
        <w:b/>
        <w:lang w:eastAsia="zh-CN"/>
      </w:rPr>
      <w:t>12</w:t>
    </w:r>
    <w:r w:rsidRPr="00CE3B25">
      <w:rPr>
        <w:rFonts w:cs="Calibri"/>
        <w:b/>
        <w:lang w:eastAsia="zh-CN"/>
      </w:rPr>
      <w:t>.2025</w:t>
    </w:r>
    <w:r w:rsidRPr="00CE3B25">
      <w:rPr>
        <w:rFonts w:cs="Calibri"/>
        <w:b/>
        <w:lang w:val="sq-AL" w:eastAsia="zh-CN"/>
      </w:rPr>
      <w:t xml:space="preserve">                 </w:t>
    </w:r>
    <w:r w:rsidRPr="00CE3B25">
      <w:rPr>
        <w:rFonts w:ascii="Times New Roman" w:hAnsi="Times New Roman" w:cs="Calibri"/>
        <w:b/>
        <w:lang w:val="mk-MK" w:eastAsia="zh-CN"/>
      </w:rPr>
      <w:t xml:space="preserve">Број </w:t>
    </w:r>
    <w:r w:rsidR="00746BAE">
      <w:rPr>
        <w:rFonts w:ascii="Times New Roman" w:hAnsi="Times New Roman" w:cs="Calibri"/>
        <w:b/>
        <w:lang w:eastAsia="zh-CN"/>
      </w:rPr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224182"/>
    <w:multiLevelType w:val="hybridMultilevel"/>
    <w:tmpl w:val="93C8C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7C9"/>
    <w:multiLevelType w:val="hybridMultilevel"/>
    <w:tmpl w:val="A134D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72B35"/>
    <w:multiLevelType w:val="hybridMultilevel"/>
    <w:tmpl w:val="9244C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4B44"/>
    <w:multiLevelType w:val="hybridMultilevel"/>
    <w:tmpl w:val="652CE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24ECF"/>
    <w:multiLevelType w:val="hybridMultilevel"/>
    <w:tmpl w:val="E2101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31BFB"/>
    <w:multiLevelType w:val="hybridMultilevel"/>
    <w:tmpl w:val="A0100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0093E"/>
    <w:multiLevelType w:val="hybridMultilevel"/>
    <w:tmpl w:val="9BFA6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9256E"/>
    <w:multiLevelType w:val="hybridMultilevel"/>
    <w:tmpl w:val="3D4CE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31FC"/>
    <w:multiLevelType w:val="hybridMultilevel"/>
    <w:tmpl w:val="8C8E8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F49AD"/>
    <w:multiLevelType w:val="hybridMultilevel"/>
    <w:tmpl w:val="88640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162DC"/>
    <w:multiLevelType w:val="hybridMultilevel"/>
    <w:tmpl w:val="AC0CB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91127"/>
    <w:multiLevelType w:val="hybridMultilevel"/>
    <w:tmpl w:val="2B7A3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7561E"/>
    <w:multiLevelType w:val="hybridMultilevel"/>
    <w:tmpl w:val="E6387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02567"/>
    <w:multiLevelType w:val="hybridMultilevel"/>
    <w:tmpl w:val="55E0F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65FB8"/>
    <w:multiLevelType w:val="hybridMultilevel"/>
    <w:tmpl w:val="CD38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C2193"/>
    <w:multiLevelType w:val="hybridMultilevel"/>
    <w:tmpl w:val="DADCD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90DB3"/>
    <w:multiLevelType w:val="hybridMultilevel"/>
    <w:tmpl w:val="4B822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35BCA"/>
    <w:multiLevelType w:val="hybridMultilevel"/>
    <w:tmpl w:val="32543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30EDB"/>
    <w:multiLevelType w:val="hybridMultilevel"/>
    <w:tmpl w:val="F6082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5458A"/>
    <w:multiLevelType w:val="hybridMultilevel"/>
    <w:tmpl w:val="16066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81F49"/>
    <w:multiLevelType w:val="hybridMultilevel"/>
    <w:tmpl w:val="B7AA6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B7F08"/>
    <w:multiLevelType w:val="hybridMultilevel"/>
    <w:tmpl w:val="33B06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36061"/>
    <w:multiLevelType w:val="hybridMultilevel"/>
    <w:tmpl w:val="1C461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A278F"/>
    <w:multiLevelType w:val="hybridMultilevel"/>
    <w:tmpl w:val="D696D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64EA1"/>
    <w:multiLevelType w:val="hybridMultilevel"/>
    <w:tmpl w:val="D8AA9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D66D4"/>
    <w:multiLevelType w:val="hybridMultilevel"/>
    <w:tmpl w:val="33B06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6"/>
  </w:num>
  <w:num w:numId="4">
    <w:abstractNumId w:val="26"/>
  </w:num>
  <w:num w:numId="5">
    <w:abstractNumId w:val="9"/>
  </w:num>
  <w:num w:numId="6">
    <w:abstractNumId w:val="22"/>
  </w:num>
  <w:num w:numId="7">
    <w:abstractNumId w:val="21"/>
  </w:num>
  <w:num w:numId="8">
    <w:abstractNumId w:val="23"/>
  </w:num>
  <w:num w:numId="9">
    <w:abstractNumId w:val="7"/>
  </w:num>
  <w:num w:numId="10">
    <w:abstractNumId w:val="17"/>
  </w:num>
  <w:num w:numId="11">
    <w:abstractNumId w:val="5"/>
  </w:num>
  <w:num w:numId="12">
    <w:abstractNumId w:val="25"/>
  </w:num>
  <w:num w:numId="13">
    <w:abstractNumId w:val="16"/>
  </w:num>
  <w:num w:numId="14">
    <w:abstractNumId w:val="1"/>
  </w:num>
  <w:num w:numId="15">
    <w:abstractNumId w:val="11"/>
  </w:num>
  <w:num w:numId="16">
    <w:abstractNumId w:val="18"/>
  </w:num>
  <w:num w:numId="17">
    <w:abstractNumId w:val="12"/>
  </w:num>
  <w:num w:numId="18">
    <w:abstractNumId w:val="4"/>
  </w:num>
  <w:num w:numId="19">
    <w:abstractNumId w:val="10"/>
  </w:num>
  <w:num w:numId="20">
    <w:abstractNumId w:val="19"/>
  </w:num>
  <w:num w:numId="21">
    <w:abstractNumId w:val="15"/>
  </w:num>
  <w:num w:numId="22">
    <w:abstractNumId w:val="8"/>
  </w:num>
  <w:num w:numId="23">
    <w:abstractNumId w:val="14"/>
  </w:num>
  <w:num w:numId="24">
    <w:abstractNumId w:val="20"/>
  </w:num>
  <w:num w:numId="25">
    <w:abstractNumId w:val="3"/>
  </w:num>
  <w:num w:numId="26">
    <w:abstractNumId w:val="1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ttachedTemplate r:id="rId1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42"/>
    <w:rsid w:val="00002DD8"/>
    <w:rsid w:val="00003E86"/>
    <w:rsid w:val="000177E1"/>
    <w:rsid w:val="000211DC"/>
    <w:rsid w:val="00024954"/>
    <w:rsid w:val="00031D17"/>
    <w:rsid w:val="00037161"/>
    <w:rsid w:val="00037359"/>
    <w:rsid w:val="00040E3B"/>
    <w:rsid w:val="00042419"/>
    <w:rsid w:val="00042A88"/>
    <w:rsid w:val="00042C29"/>
    <w:rsid w:val="000436D5"/>
    <w:rsid w:val="000469DD"/>
    <w:rsid w:val="00047697"/>
    <w:rsid w:val="00050B9C"/>
    <w:rsid w:val="00052BBC"/>
    <w:rsid w:val="00053767"/>
    <w:rsid w:val="00053780"/>
    <w:rsid w:val="000600DF"/>
    <w:rsid w:val="0006074E"/>
    <w:rsid w:val="00061E39"/>
    <w:rsid w:val="00062303"/>
    <w:rsid w:val="0006677F"/>
    <w:rsid w:val="000667E4"/>
    <w:rsid w:val="0006777A"/>
    <w:rsid w:val="00072C55"/>
    <w:rsid w:val="00076324"/>
    <w:rsid w:val="00076F0F"/>
    <w:rsid w:val="00084E0F"/>
    <w:rsid w:val="000851A3"/>
    <w:rsid w:val="000910E9"/>
    <w:rsid w:val="00091F5C"/>
    <w:rsid w:val="000964A3"/>
    <w:rsid w:val="00097D98"/>
    <w:rsid w:val="000A0160"/>
    <w:rsid w:val="000A15AC"/>
    <w:rsid w:val="000A3B8B"/>
    <w:rsid w:val="000A5234"/>
    <w:rsid w:val="000B0D77"/>
    <w:rsid w:val="000B1CED"/>
    <w:rsid w:val="000B3086"/>
    <w:rsid w:val="000B505A"/>
    <w:rsid w:val="000B6947"/>
    <w:rsid w:val="000C28F3"/>
    <w:rsid w:val="000C5068"/>
    <w:rsid w:val="000C557C"/>
    <w:rsid w:val="000C7073"/>
    <w:rsid w:val="000D0503"/>
    <w:rsid w:val="000D08C4"/>
    <w:rsid w:val="000D263C"/>
    <w:rsid w:val="000D43EA"/>
    <w:rsid w:val="000D686E"/>
    <w:rsid w:val="000D73AF"/>
    <w:rsid w:val="000E395E"/>
    <w:rsid w:val="000E3EE2"/>
    <w:rsid w:val="000E4765"/>
    <w:rsid w:val="000E5F26"/>
    <w:rsid w:val="000E73B0"/>
    <w:rsid w:val="000F0119"/>
    <w:rsid w:val="000F0B0F"/>
    <w:rsid w:val="000F15C4"/>
    <w:rsid w:val="000F1C92"/>
    <w:rsid w:val="000F64E5"/>
    <w:rsid w:val="000F75F4"/>
    <w:rsid w:val="00100E62"/>
    <w:rsid w:val="0010112D"/>
    <w:rsid w:val="00101D3D"/>
    <w:rsid w:val="00102052"/>
    <w:rsid w:val="00102938"/>
    <w:rsid w:val="00107138"/>
    <w:rsid w:val="00111654"/>
    <w:rsid w:val="00116818"/>
    <w:rsid w:val="00117C8A"/>
    <w:rsid w:val="00123060"/>
    <w:rsid w:val="00123D9E"/>
    <w:rsid w:val="001314D3"/>
    <w:rsid w:val="00132354"/>
    <w:rsid w:val="001370AE"/>
    <w:rsid w:val="00137470"/>
    <w:rsid w:val="00142049"/>
    <w:rsid w:val="00143FD2"/>
    <w:rsid w:val="001449E1"/>
    <w:rsid w:val="0014559C"/>
    <w:rsid w:val="0014740F"/>
    <w:rsid w:val="001478D8"/>
    <w:rsid w:val="001504A0"/>
    <w:rsid w:val="00154A50"/>
    <w:rsid w:val="00156A8B"/>
    <w:rsid w:val="00160974"/>
    <w:rsid w:val="001610E0"/>
    <w:rsid w:val="0016561F"/>
    <w:rsid w:val="00176DF6"/>
    <w:rsid w:val="001803EF"/>
    <w:rsid w:val="0018396A"/>
    <w:rsid w:val="00184399"/>
    <w:rsid w:val="00184BD7"/>
    <w:rsid w:val="00195AD8"/>
    <w:rsid w:val="00195DC9"/>
    <w:rsid w:val="00195EA0"/>
    <w:rsid w:val="00196167"/>
    <w:rsid w:val="001A46C1"/>
    <w:rsid w:val="001B1BE2"/>
    <w:rsid w:val="001B29CC"/>
    <w:rsid w:val="001B3D4B"/>
    <w:rsid w:val="001B4B0D"/>
    <w:rsid w:val="001B4E2B"/>
    <w:rsid w:val="001C0977"/>
    <w:rsid w:val="001C1035"/>
    <w:rsid w:val="001C3430"/>
    <w:rsid w:val="001C7841"/>
    <w:rsid w:val="001D108F"/>
    <w:rsid w:val="001D563B"/>
    <w:rsid w:val="001D72AB"/>
    <w:rsid w:val="001E0814"/>
    <w:rsid w:val="001E1ADB"/>
    <w:rsid w:val="001E2008"/>
    <w:rsid w:val="001E3616"/>
    <w:rsid w:val="001E3C6D"/>
    <w:rsid w:val="001E435D"/>
    <w:rsid w:val="001E440C"/>
    <w:rsid w:val="001E4B84"/>
    <w:rsid w:val="001E741B"/>
    <w:rsid w:val="001F1886"/>
    <w:rsid w:val="001F3E3B"/>
    <w:rsid w:val="001F52D4"/>
    <w:rsid w:val="001F5B33"/>
    <w:rsid w:val="002000CF"/>
    <w:rsid w:val="002002E3"/>
    <w:rsid w:val="002016EB"/>
    <w:rsid w:val="00204A69"/>
    <w:rsid w:val="002056C5"/>
    <w:rsid w:val="00211B2B"/>
    <w:rsid w:val="00213D16"/>
    <w:rsid w:val="002201E2"/>
    <w:rsid w:val="002209CD"/>
    <w:rsid w:val="0022252E"/>
    <w:rsid w:val="00223C28"/>
    <w:rsid w:val="002244AA"/>
    <w:rsid w:val="00225413"/>
    <w:rsid w:val="00226F80"/>
    <w:rsid w:val="00230B4F"/>
    <w:rsid w:val="00231D7F"/>
    <w:rsid w:val="002334E3"/>
    <w:rsid w:val="0024589B"/>
    <w:rsid w:val="00247EC4"/>
    <w:rsid w:val="002502AD"/>
    <w:rsid w:val="0025315C"/>
    <w:rsid w:val="002565D6"/>
    <w:rsid w:val="00256D06"/>
    <w:rsid w:val="002608EF"/>
    <w:rsid w:val="002627A7"/>
    <w:rsid w:val="00262BE3"/>
    <w:rsid w:val="00264E06"/>
    <w:rsid w:val="0026640F"/>
    <w:rsid w:val="00267BB7"/>
    <w:rsid w:val="00272CD7"/>
    <w:rsid w:val="00272FEB"/>
    <w:rsid w:val="00274D9F"/>
    <w:rsid w:val="002769CE"/>
    <w:rsid w:val="002805E5"/>
    <w:rsid w:val="00282F44"/>
    <w:rsid w:val="002838FD"/>
    <w:rsid w:val="0028420C"/>
    <w:rsid w:val="00284BBB"/>
    <w:rsid w:val="00291816"/>
    <w:rsid w:val="00292FEC"/>
    <w:rsid w:val="00293689"/>
    <w:rsid w:val="0029653E"/>
    <w:rsid w:val="002A0139"/>
    <w:rsid w:val="002A1E36"/>
    <w:rsid w:val="002A39E2"/>
    <w:rsid w:val="002B4DD9"/>
    <w:rsid w:val="002C3AF8"/>
    <w:rsid w:val="002C5A05"/>
    <w:rsid w:val="002C64C3"/>
    <w:rsid w:val="002C6636"/>
    <w:rsid w:val="002C7663"/>
    <w:rsid w:val="002D2CB7"/>
    <w:rsid w:val="002D4481"/>
    <w:rsid w:val="002D75DA"/>
    <w:rsid w:val="002E12BF"/>
    <w:rsid w:val="002E1C45"/>
    <w:rsid w:val="002E1CA0"/>
    <w:rsid w:val="002E70B3"/>
    <w:rsid w:val="002E73E0"/>
    <w:rsid w:val="002F0A23"/>
    <w:rsid w:val="002F0B63"/>
    <w:rsid w:val="002F2FC2"/>
    <w:rsid w:val="002F371D"/>
    <w:rsid w:val="002F57F6"/>
    <w:rsid w:val="002F7248"/>
    <w:rsid w:val="0030222F"/>
    <w:rsid w:val="00303F2C"/>
    <w:rsid w:val="00305CE7"/>
    <w:rsid w:val="003060FB"/>
    <w:rsid w:val="00306C81"/>
    <w:rsid w:val="00314334"/>
    <w:rsid w:val="00314411"/>
    <w:rsid w:val="00320650"/>
    <w:rsid w:val="00325F92"/>
    <w:rsid w:val="00327ADB"/>
    <w:rsid w:val="003301D8"/>
    <w:rsid w:val="00331BEE"/>
    <w:rsid w:val="003322A9"/>
    <w:rsid w:val="00332674"/>
    <w:rsid w:val="00334255"/>
    <w:rsid w:val="003424F0"/>
    <w:rsid w:val="00347FDA"/>
    <w:rsid w:val="0035523E"/>
    <w:rsid w:val="003553EC"/>
    <w:rsid w:val="003607C5"/>
    <w:rsid w:val="00363DC6"/>
    <w:rsid w:val="003654E5"/>
    <w:rsid w:val="003662A0"/>
    <w:rsid w:val="00366528"/>
    <w:rsid w:val="00367D0E"/>
    <w:rsid w:val="00371ABA"/>
    <w:rsid w:val="0037213F"/>
    <w:rsid w:val="00374611"/>
    <w:rsid w:val="0037623C"/>
    <w:rsid w:val="003814B2"/>
    <w:rsid w:val="003832BA"/>
    <w:rsid w:val="003833AC"/>
    <w:rsid w:val="00386CFB"/>
    <w:rsid w:val="00396D91"/>
    <w:rsid w:val="00396DCA"/>
    <w:rsid w:val="003B1467"/>
    <w:rsid w:val="003B29D3"/>
    <w:rsid w:val="003B4678"/>
    <w:rsid w:val="003B681B"/>
    <w:rsid w:val="003C1096"/>
    <w:rsid w:val="003C1899"/>
    <w:rsid w:val="003C249A"/>
    <w:rsid w:val="003E04F4"/>
    <w:rsid w:val="003E0BDE"/>
    <w:rsid w:val="003E2719"/>
    <w:rsid w:val="003E2E54"/>
    <w:rsid w:val="003E4A60"/>
    <w:rsid w:val="003F1611"/>
    <w:rsid w:val="003F3088"/>
    <w:rsid w:val="003F3991"/>
    <w:rsid w:val="003F7059"/>
    <w:rsid w:val="00402E22"/>
    <w:rsid w:val="00403C20"/>
    <w:rsid w:val="004077C9"/>
    <w:rsid w:val="00407EA2"/>
    <w:rsid w:val="00415745"/>
    <w:rsid w:val="00415927"/>
    <w:rsid w:val="00415C12"/>
    <w:rsid w:val="004201DD"/>
    <w:rsid w:val="00425CBB"/>
    <w:rsid w:val="00425FDE"/>
    <w:rsid w:val="00433A09"/>
    <w:rsid w:val="0044168D"/>
    <w:rsid w:val="00443D88"/>
    <w:rsid w:val="00453CF6"/>
    <w:rsid w:val="0045771F"/>
    <w:rsid w:val="00457EBF"/>
    <w:rsid w:val="004724FC"/>
    <w:rsid w:val="00472C51"/>
    <w:rsid w:val="004738A2"/>
    <w:rsid w:val="0047430A"/>
    <w:rsid w:val="0048174E"/>
    <w:rsid w:val="00485C7D"/>
    <w:rsid w:val="00495237"/>
    <w:rsid w:val="004A1C44"/>
    <w:rsid w:val="004A4A12"/>
    <w:rsid w:val="004B2B69"/>
    <w:rsid w:val="004B3560"/>
    <w:rsid w:val="004B3571"/>
    <w:rsid w:val="004B3B65"/>
    <w:rsid w:val="004B3C71"/>
    <w:rsid w:val="004B458F"/>
    <w:rsid w:val="004B4CC9"/>
    <w:rsid w:val="004B50DB"/>
    <w:rsid w:val="004B52E3"/>
    <w:rsid w:val="004B7A09"/>
    <w:rsid w:val="004C090F"/>
    <w:rsid w:val="004C1D88"/>
    <w:rsid w:val="004C289D"/>
    <w:rsid w:val="004C3F02"/>
    <w:rsid w:val="004D0564"/>
    <w:rsid w:val="004D724C"/>
    <w:rsid w:val="004E05FE"/>
    <w:rsid w:val="004E3F39"/>
    <w:rsid w:val="004E56D1"/>
    <w:rsid w:val="004E5B93"/>
    <w:rsid w:val="004E652C"/>
    <w:rsid w:val="004F3951"/>
    <w:rsid w:val="004F60A0"/>
    <w:rsid w:val="0050032A"/>
    <w:rsid w:val="005003E3"/>
    <w:rsid w:val="00500440"/>
    <w:rsid w:val="0050280F"/>
    <w:rsid w:val="00506501"/>
    <w:rsid w:val="005117D7"/>
    <w:rsid w:val="00512C46"/>
    <w:rsid w:val="00512CE1"/>
    <w:rsid w:val="00513D82"/>
    <w:rsid w:val="005142C8"/>
    <w:rsid w:val="00516FEF"/>
    <w:rsid w:val="00521FF9"/>
    <w:rsid w:val="005220EF"/>
    <w:rsid w:val="00522B6C"/>
    <w:rsid w:val="00523EE5"/>
    <w:rsid w:val="005268C4"/>
    <w:rsid w:val="00533464"/>
    <w:rsid w:val="0053390D"/>
    <w:rsid w:val="00534062"/>
    <w:rsid w:val="00537556"/>
    <w:rsid w:val="00543C66"/>
    <w:rsid w:val="0054419B"/>
    <w:rsid w:val="0054513A"/>
    <w:rsid w:val="00546A11"/>
    <w:rsid w:val="00547AEE"/>
    <w:rsid w:val="005508A5"/>
    <w:rsid w:val="005518EA"/>
    <w:rsid w:val="00560F7B"/>
    <w:rsid w:val="005611E2"/>
    <w:rsid w:val="00561C9F"/>
    <w:rsid w:val="0056357E"/>
    <w:rsid w:val="005637BB"/>
    <w:rsid w:val="0056778D"/>
    <w:rsid w:val="005709FC"/>
    <w:rsid w:val="00571AF8"/>
    <w:rsid w:val="0057518A"/>
    <w:rsid w:val="00575886"/>
    <w:rsid w:val="00575BFC"/>
    <w:rsid w:val="005825E5"/>
    <w:rsid w:val="00582916"/>
    <w:rsid w:val="00583E19"/>
    <w:rsid w:val="00587FC4"/>
    <w:rsid w:val="0059224F"/>
    <w:rsid w:val="005A0F01"/>
    <w:rsid w:val="005A3DA9"/>
    <w:rsid w:val="005A696E"/>
    <w:rsid w:val="005B1F77"/>
    <w:rsid w:val="005B45B8"/>
    <w:rsid w:val="005B765F"/>
    <w:rsid w:val="005C01BF"/>
    <w:rsid w:val="005C3219"/>
    <w:rsid w:val="005C3420"/>
    <w:rsid w:val="005C5F83"/>
    <w:rsid w:val="005C62AB"/>
    <w:rsid w:val="005D31E6"/>
    <w:rsid w:val="005D4C35"/>
    <w:rsid w:val="005E1CA7"/>
    <w:rsid w:val="005E27B2"/>
    <w:rsid w:val="005F2B44"/>
    <w:rsid w:val="005F46BF"/>
    <w:rsid w:val="0060100F"/>
    <w:rsid w:val="006011F6"/>
    <w:rsid w:val="00603E26"/>
    <w:rsid w:val="00603EA9"/>
    <w:rsid w:val="00604B78"/>
    <w:rsid w:val="00605FC7"/>
    <w:rsid w:val="00606E6C"/>
    <w:rsid w:val="00612DFC"/>
    <w:rsid w:val="00613A8B"/>
    <w:rsid w:val="00614B6E"/>
    <w:rsid w:val="0062116E"/>
    <w:rsid w:val="006240D3"/>
    <w:rsid w:val="00624AB3"/>
    <w:rsid w:val="00632240"/>
    <w:rsid w:val="00632A42"/>
    <w:rsid w:val="00637EB3"/>
    <w:rsid w:val="00642530"/>
    <w:rsid w:val="00644257"/>
    <w:rsid w:val="00653D51"/>
    <w:rsid w:val="006554EA"/>
    <w:rsid w:val="00663F86"/>
    <w:rsid w:val="0066428D"/>
    <w:rsid w:val="00666D4A"/>
    <w:rsid w:val="00671017"/>
    <w:rsid w:val="0067305D"/>
    <w:rsid w:val="006733B0"/>
    <w:rsid w:val="00673DA1"/>
    <w:rsid w:val="00674627"/>
    <w:rsid w:val="00675E02"/>
    <w:rsid w:val="0067694C"/>
    <w:rsid w:val="00683323"/>
    <w:rsid w:val="00685E63"/>
    <w:rsid w:val="00687C18"/>
    <w:rsid w:val="00693ABD"/>
    <w:rsid w:val="006940E4"/>
    <w:rsid w:val="00695771"/>
    <w:rsid w:val="00696632"/>
    <w:rsid w:val="006A1212"/>
    <w:rsid w:val="006A3ADB"/>
    <w:rsid w:val="006A4C0D"/>
    <w:rsid w:val="006A662C"/>
    <w:rsid w:val="006B495E"/>
    <w:rsid w:val="006B59C5"/>
    <w:rsid w:val="006B7D48"/>
    <w:rsid w:val="006C1D1A"/>
    <w:rsid w:val="006C29A5"/>
    <w:rsid w:val="006C64E9"/>
    <w:rsid w:val="006C7065"/>
    <w:rsid w:val="006D0089"/>
    <w:rsid w:val="006D70C8"/>
    <w:rsid w:val="006E1FD7"/>
    <w:rsid w:val="006E26CC"/>
    <w:rsid w:val="006F1488"/>
    <w:rsid w:val="006F31E8"/>
    <w:rsid w:val="006F511A"/>
    <w:rsid w:val="006F586A"/>
    <w:rsid w:val="006F70DB"/>
    <w:rsid w:val="0071100B"/>
    <w:rsid w:val="007121FC"/>
    <w:rsid w:val="007149B0"/>
    <w:rsid w:val="00720FFD"/>
    <w:rsid w:val="007214B5"/>
    <w:rsid w:val="007214DD"/>
    <w:rsid w:val="007247D8"/>
    <w:rsid w:val="0072730B"/>
    <w:rsid w:val="00730ED6"/>
    <w:rsid w:val="00731217"/>
    <w:rsid w:val="007312BC"/>
    <w:rsid w:val="00732ADC"/>
    <w:rsid w:val="00741A83"/>
    <w:rsid w:val="00741B60"/>
    <w:rsid w:val="00742EFF"/>
    <w:rsid w:val="00746BAE"/>
    <w:rsid w:val="007507F0"/>
    <w:rsid w:val="00750F78"/>
    <w:rsid w:val="00751437"/>
    <w:rsid w:val="00752154"/>
    <w:rsid w:val="0075342E"/>
    <w:rsid w:val="007537CF"/>
    <w:rsid w:val="00756A1D"/>
    <w:rsid w:val="00760CAF"/>
    <w:rsid w:val="00761B44"/>
    <w:rsid w:val="0076287A"/>
    <w:rsid w:val="0076538E"/>
    <w:rsid w:val="00765B6D"/>
    <w:rsid w:val="00772521"/>
    <w:rsid w:val="007738A0"/>
    <w:rsid w:val="007758EC"/>
    <w:rsid w:val="00781DF2"/>
    <w:rsid w:val="007820F7"/>
    <w:rsid w:val="00783025"/>
    <w:rsid w:val="00784A1F"/>
    <w:rsid w:val="00784A28"/>
    <w:rsid w:val="007872F6"/>
    <w:rsid w:val="00790C9C"/>
    <w:rsid w:val="00795C26"/>
    <w:rsid w:val="007A2D86"/>
    <w:rsid w:val="007A5086"/>
    <w:rsid w:val="007A5304"/>
    <w:rsid w:val="007A7399"/>
    <w:rsid w:val="007A7F25"/>
    <w:rsid w:val="007B0C32"/>
    <w:rsid w:val="007B3D30"/>
    <w:rsid w:val="007B5AE4"/>
    <w:rsid w:val="007B6094"/>
    <w:rsid w:val="007B6513"/>
    <w:rsid w:val="007B664E"/>
    <w:rsid w:val="007C251C"/>
    <w:rsid w:val="007C31D0"/>
    <w:rsid w:val="007C3CD9"/>
    <w:rsid w:val="007C5756"/>
    <w:rsid w:val="007D3838"/>
    <w:rsid w:val="007D47C1"/>
    <w:rsid w:val="007D56F7"/>
    <w:rsid w:val="007D74BB"/>
    <w:rsid w:val="007D7B72"/>
    <w:rsid w:val="007E0891"/>
    <w:rsid w:val="007E1FD8"/>
    <w:rsid w:val="007E571B"/>
    <w:rsid w:val="007E6B57"/>
    <w:rsid w:val="007F30AE"/>
    <w:rsid w:val="007F46C5"/>
    <w:rsid w:val="007F53A1"/>
    <w:rsid w:val="007F5BDA"/>
    <w:rsid w:val="008024C0"/>
    <w:rsid w:val="00802B7E"/>
    <w:rsid w:val="0080309B"/>
    <w:rsid w:val="008049A0"/>
    <w:rsid w:val="0080604C"/>
    <w:rsid w:val="00806D2E"/>
    <w:rsid w:val="00811B31"/>
    <w:rsid w:val="0081301D"/>
    <w:rsid w:val="00813AEB"/>
    <w:rsid w:val="00813F98"/>
    <w:rsid w:val="008147CF"/>
    <w:rsid w:val="00815C65"/>
    <w:rsid w:val="0082206C"/>
    <w:rsid w:val="0082667E"/>
    <w:rsid w:val="008332F8"/>
    <w:rsid w:val="00833986"/>
    <w:rsid w:val="00835101"/>
    <w:rsid w:val="00837696"/>
    <w:rsid w:val="00840826"/>
    <w:rsid w:val="00840B88"/>
    <w:rsid w:val="00841651"/>
    <w:rsid w:val="00841DB4"/>
    <w:rsid w:val="00842E57"/>
    <w:rsid w:val="00843231"/>
    <w:rsid w:val="00843F78"/>
    <w:rsid w:val="00847DBC"/>
    <w:rsid w:val="0085070C"/>
    <w:rsid w:val="008509FA"/>
    <w:rsid w:val="00850AAE"/>
    <w:rsid w:val="008529A2"/>
    <w:rsid w:val="008553E8"/>
    <w:rsid w:val="00856875"/>
    <w:rsid w:val="008574CC"/>
    <w:rsid w:val="008600ED"/>
    <w:rsid w:val="00864050"/>
    <w:rsid w:val="00867002"/>
    <w:rsid w:val="00870722"/>
    <w:rsid w:val="008733CD"/>
    <w:rsid w:val="00873E77"/>
    <w:rsid w:val="00875155"/>
    <w:rsid w:val="00875D5F"/>
    <w:rsid w:val="0088008D"/>
    <w:rsid w:val="008815C0"/>
    <w:rsid w:val="00882856"/>
    <w:rsid w:val="00884350"/>
    <w:rsid w:val="00887EA2"/>
    <w:rsid w:val="008901AE"/>
    <w:rsid w:val="00893716"/>
    <w:rsid w:val="008A23B3"/>
    <w:rsid w:val="008B0E6F"/>
    <w:rsid w:val="008B1508"/>
    <w:rsid w:val="008B1CC5"/>
    <w:rsid w:val="008B4376"/>
    <w:rsid w:val="008B7495"/>
    <w:rsid w:val="008C3523"/>
    <w:rsid w:val="008C44A0"/>
    <w:rsid w:val="008C4C57"/>
    <w:rsid w:val="008D17D1"/>
    <w:rsid w:val="008D3FF4"/>
    <w:rsid w:val="008D47A0"/>
    <w:rsid w:val="008E0443"/>
    <w:rsid w:val="008E1291"/>
    <w:rsid w:val="008E343F"/>
    <w:rsid w:val="008E7A50"/>
    <w:rsid w:val="008F0204"/>
    <w:rsid w:val="008F7D97"/>
    <w:rsid w:val="0090392E"/>
    <w:rsid w:val="00904BB5"/>
    <w:rsid w:val="009050D3"/>
    <w:rsid w:val="00905877"/>
    <w:rsid w:val="0090589A"/>
    <w:rsid w:val="00905A1D"/>
    <w:rsid w:val="0091494F"/>
    <w:rsid w:val="00915B35"/>
    <w:rsid w:val="009178A8"/>
    <w:rsid w:val="0092242C"/>
    <w:rsid w:val="00922653"/>
    <w:rsid w:val="00922E1A"/>
    <w:rsid w:val="00934AC3"/>
    <w:rsid w:val="00941833"/>
    <w:rsid w:val="0094278D"/>
    <w:rsid w:val="00942BAF"/>
    <w:rsid w:val="0094540F"/>
    <w:rsid w:val="00965530"/>
    <w:rsid w:val="00967D24"/>
    <w:rsid w:val="009707C3"/>
    <w:rsid w:val="00971856"/>
    <w:rsid w:val="00972B95"/>
    <w:rsid w:val="009732A1"/>
    <w:rsid w:val="00983654"/>
    <w:rsid w:val="009837CE"/>
    <w:rsid w:val="0099003C"/>
    <w:rsid w:val="0099282A"/>
    <w:rsid w:val="00993EC4"/>
    <w:rsid w:val="009950C5"/>
    <w:rsid w:val="00995AAC"/>
    <w:rsid w:val="00995C28"/>
    <w:rsid w:val="00995C9D"/>
    <w:rsid w:val="00995F78"/>
    <w:rsid w:val="009969BC"/>
    <w:rsid w:val="00996E76"/>
    <w:rsid w:val="009A2084"/>
    <w:rsid w:val="009A3290"/>
    <w:rsid w:val="009A63C8"/>
    <w:rsid w:val="009A6BB5"/>
    <w:rsid w:val="009B3928"/>
    <w:rsid w:val="009B3BBF"/>
    <w:rsid w:val="009B3BFC"/>
    <w:rsid w:val="009B3C6C"/>
    <w:rsid w:val="009B5604"/>
    <w:rsid w:val="009B70CD"/>
    <w:rsid w:val="009C346F"/>
    <w:rsid w:val="009C788C"/>
    <w:rsid w:val="009C7AB4"/>
    <w:rsid w:val="009D0C65"/>
    <w:rsid w:val="009D16EE"/>
    <w:rsid w:val="009D34C1"/>
    <w:rsid w:val="009D7056"/>
    <w:rsid w:val="009D7E7E"/>
    <w:rsid w:val="009E1C42"/>
    <w:rsid w:val="009F0165"/>
    <w:rsid w:val="009F083C"/>
    <w:rsid w:val="009F248D"/>
    <w:rsid w:val="009F3438"/>
    <w:rsid w:val="009F3C99"/>
    <w:rsid w:val="00A00EAF"/>
    <w:rsid w:val="00A02C08"/>
    <w:rsid w:val="00A02FA0"/>
    <w:rsid w:val="00A05139"/>
    <w:rsid w:val="00A0599B"/>
    <w:rsid w:val="00A07B12"/>
    <w:rsid w:val="00A10B2E"/>
    <w:rsid w:val="00A10BAF"/>
    <w:rsid w:val="00A1148A"/>
    <w:rsid w:val="00A11EB4"/>
    <w:rsid w:val="00A12E67"/>
    <w:rsid w:val="00A15A5F"/>
    <w:rsid w:val="00A16C43"/>
    <w:rsid w:val="00A17865"/>
    <w:rsid w:val="00A23A76"/>
    <w:rsid w:val="00A23AC4"/>
    <w:rsid w:val="00A270B3"/>
    <w:rsid w:val="00A278F6"/>
    <w:rsid w:val="00A27923"/>
    <w:rsid w:val="00A302B3"/>
    <w:rsid w:val="00A32D78"/>
    <w:rsid w:val="00A34A78"/>
    <w:rsid w:val="00A357AA"/>
    <w:rsid w:val="00A373FF"/>
    <w:rsid w:val="00A417E2"/>
    <w:rsid w:val="00A42D05"/>
    <w:rsid w:val="00A436E7"/>
    <w:rsid w:val="00A45403"/>
    <w:rsid w:val="00A514F3"/>
    <w:rsid w:val="00A52608"/>
    <w:rsid w:val="00A52F28"/>
    <w:rsid w:val="00A53BED"/>
    <w:rsid w:val="00A53E22"/>
    <w:rsid w:val="00A53EA2"/>
    <w:rsid w:val="00A543F7"/>
    <w:rsid w:val="00A54CEF"/>
    <w:rsid w:val="00A55671"/>
    <w:rsid w:val="00A55876"/>
    <w:rsid w:val="00A55F97"/>
    <w:rsid w:val="00A577AB"/>
    <w:rsid w:val="00A57CEF"/>
    <w:rsid w:val="00A57FBA"/>
    <w:rsid w:val="00A60994"/>
    <w:rsid w:val="00A61F3D"/>
    <w:rsid w:val="00A645E1"/>
    <w:rsid w:val="00A70641"/>
    <w:rsid w:val="00A801D1"/>
    <w:rsid w:val="00A81612"/>
    <w:rsid w:val="00A82A62"/>
    <w:rsid w:val="00A83565"/>
    <w:rsid w:val="00A85E09"/>
    <w:rsid w:val="00A85ECF"/>
    <w:rsid w:val="00A86C21"/>
    <w:rsid w:val="00A908EC"/>
    <w:rsid w:val="00A90DDA"/>
    <w:rsid w:val="00A92D1D"/>
    <w:rsid w:val="00A936F9"/>
    <w:rsid w:val="00A93F23"/>
    <w:rsid w:val="00A96035"/>
    <w:rsid w:val="00AA0521"/>
    <w:rsid w:val="00AA5358"/>
    <w:rsid w:val="00AB2B4F"/>
    <w:rsid w:val="00AB2D0E"/>
    <w:rsid w:val="00AC0270"/>
    <w:rsid w:val="00AC1456"/>
    <w:rsid w:val="00AC24E2"/>
    <w:rsid w:val="00AC25C5"/>
    <w:rsid w:val="00AC3B2F"/>
    <w:rsid w:val="00AC4774"/>
    <w:rsid w:val="00AC592D"/>
    <w:rsid w:val="00AC6CD3"/>
    <w:rsid w:val="00AD1129"/>
    <w:rsid w:val="00AD2BF2"/>
    <w:rsid w:val="00AD2CC8"/>
    <w:rsid w:val="00AE11F2"/>
    <w:rsid w:val="00AE1407"/>
    <w:rsid w:val="00AE18B9"/>
    <w:rsid w:val="00AE39FE"/>
    <w:rsid w:val="00AE5E4E"/>
    <w:rsid w:val="00AE6E85"/>
    <w:rsid w:val="00AF15C6"/>
    <w:rsid w:val="00AF57D5"/>
    <w:rsid w:val="00AF63B6"/>
    <w:rsid w:val="00AF6CC4"/>
    <w:rsid w:val="00B0314D"/>
    <w:rsid w:val="00B05134"/>
    <w:rsid w:val="00B06588"/>
    <w:rsid w:val="00B1143B"/>
    <w:rsid w:val="00B11B1D"/>
    <w:rsid w:val="00B13C90"/>
    <w:rsid w:val="00B14740"/>
    <w:rsid w:val="00B16105"/>
    <w:rsid w:val="00B175DA"/>
    <w:rsid w:val="00B25C44"/>
    <w:rsid w:val="00B27264"/>
    <w:rsid w:val="00B305F9"/>
    <w:rsid w:val="00B306E9"/>
    <w:rsid w:val="00B3138A"/>
    <w:rsid w:val="00B33EB6"/>
    <w:rsid w:val="00B33F5E"/>
    <w:rsid w:val="00B345A0"/>
    <w:rsid w:val="00B359B1"/>
    <w:rsid w:val="00B37B12"/>
    <w:rsid w:val="00B37FBD"/>
    <w:rsid w:val="00B4043E"/>
    <w:rsid w:val="00B41627"/>
    <w:rsid w:val="00B444B4"/>
    <w:rsid w:val="00B4785B"/>
    <w:rsid w:val="00B52512"/>
    <w:rsid w:val="00B535EA"/>
    <w:rsid w:val="00B53AF4"/>
    <w:rsid w:val="00B56F88"/>
    <w:rsid w:val="00B576CF"/>
    <w:rsid w:val="00B6223C"/>
    <w:rsid w:val="00B73A73"/>
    <w:rsid w:val="00B74BA1"/>
    <w:rsid w:val="00B763CF"/>
    <w:rsid w:val="00B804B6"/>
    <w:rsid w:val="00B82E20"/>
    <w:rsid w:val="00B85E4A"/>
    <w:rsid w:val="00B86958"/>
    <w:rsid w:val="00B90876"/>
    <w:rsid w:val="00B908CB"/>
    <w:rsid w:val="00B91931"/>
    <w:rsid w:val="00B933D2"/>
    <w:rsid w:val="00B9422C"/>
    <w:rsid w:val="00BA4442"/>
    <w:rsid w:val="00BA5033"/>
    <w:rsid w:val="00BA7831"/>
    <w:rsid w:val="00BB0512"/>
    <w:rsid w:val="00BB20DA"/>
    <w:rsid w:val="00BB7C1B"/>
    <w:rsid w:val="00BB7C76"/>
    <w:rsid w:val="00BC1FFD"/>
    <w:rsid w:val="00BC222A"/>
    <w:rsid w:val="00BC358D"/>
    <w:rsid w:val="00BC560F"/>
    <w:rsid w:val="00BC6C8F"/>
    <w:rsid w:val="00BC75EC"/>
    <w:rsid w:val="00BD30CD"/>
    <w:rsid w:val="00BD540C"/>
    <w:rsid w:val="00BE40AE"/>
    <w:rsid w:val="00BE49D9"/>
    <w:rsid w:val="00BE6D71"/>
    <w:rsid w:val="00BE744F"/>
    <w:rsid w:val="00BF02B5"/>
    <w:rsid w:val="00BF0D5B"/>
    <w:rsid w:val="00BF2264"/>
    <w:rsid w:val="00BF23C0"/>
    <w:rsid w:val="00C006BA"/>
    <w:rsid w:val="00C023DB"/>
    <w:rsid w:val="00C03356"/>
    <w:rsid w:val="00C03E31"/>
    <w:rsid w:val="00C059F3"/>
    <w:rsid w:val="00C06EE4"/>
    <w:rsid w:val="00C11460"/>
    <w:rsid w:val="00C13E5B"/>
    <w:rsid w:val="00C15AC8"/>
    <w:rsid w:val="00C208F1"/>
    <w:rsid w:val="00C218C8"/>
    <w:rsid w:val="00C26B67"/>
    <w:rsid w:val="00C322C9"/>
    <w:rsid w:val="00C34820"/>
    <w:rsid w:val="00C34E18"/>
    <w:rsid w:val="00C35266"/>
    <w:rsid w:val="00C352B1"/>
    <w:rsid w:val="00C35F0E"/>
    <w:rsid w:val="00C37B17"/>
    <w:rsid w:val="00C41A95"/>
    <w:rsid w:val="00C437F8"/>
    <w:rsid w:val="00C4436D"/>
    <w:rsid w:val="00C467AC"/>
    <w:rsid w:val="00C4796A"/>
    <w:rsid w:val="00C50176"/>
    <w:rsid w:val="00C5096F"/>
    <w:rsid w:val="00C5596B"/>
    <w:rsid w:val="00C5709D"/>
    <w:rsid w:val="00C60AFD"/>
    <w:rsid w:val="00C6244C"/>
    <w:rsid w:val="00C635E4"/>
    <w:rsid w:val="00C64441"/>
    <w:rsid w:val="00C65731"/>
    <w:rsid w:val="00C661BF"/>
    <w:rsid w:val="00C67311"/>
    <w:rsid w:val="00C71A10"/>
    <w:rsid w:val="00C72835"/>
    <w:rsid w:val="00C73362"/>
    <w:rsid w:val="00C73913"/>
    <w:rsid w:val="00C8280D"/>
    <w:rsid w:val="00C8616C"/>
    <w:rsid w:val="00C8702F"/>
    <w:rsid w:val="00C95444"/>
    <w:rsid w:val="00CA1903"/>
    <w:rsid w:val="00CA3871"/>
    <w:rsid w:val="00CA5FEC"/>
    <w:rsid w:val="00CB0DC9"/>
    <w:rsid w:val="00CB4C08"/>
    <w:rsid w:val="00CB56FB"/>
    <w:rsid w:val="00CB7943"/>
    <w:rsid w:val="00CC002C"/>
    <w:rsid w:val="00CC080C"/>
    <w:rsid w:val="00CC7EE4"/>
    <w:rsid w:val="00CD3AFD"/>
    <w:rsid w:val="00CD55CA"/>
    <w:rsid w:val="00CD7704"/>
    <w:rsid w:val="00CE06A2"/>
    <w:rsid w:val="00CE102D"/>
    <w:rsid w:val="00CE3B25"/>
    <w:rsid w:val="00CE433F"/>
    <w:rsid w:val="00CE5E98"/>
    <w:rsid w:val="00CF04BB"/>
    <w:rsid w:val="00CF103C"/>
    <w:rsid w:val="00CF57A9"/>
    <w:rsid w:val="00CF5EE1"/>
    <w:rsid w:val="00CF72ED"/>
    <w:rsid w:val="00D00191"/>
    <w:rsid w:val="00D01EFE"/>
    <w:rsid w:val="00D0229B"/>
    <w:rsid w:val="00D046D1"/>
    <w:rsid w:val="00D06CFC"/>
    <w:rsid w:val="00D06D51"/>
    <w:rsid w:val="00D11D76"/>
    <w:rsid w:val="00D12115"/>
    <w:rsid w:val="00D1223D"/>
    <w:rsid w:val="00D138C1"/>
    <w:rsid w:val="00D14DE5"/>
    <w:rsid w:val="00D222BF"/>
    <w:rsid w:val="00D22440"/>
    <w:rsid w:val="00D27774"/>
    <w:rsid w:val="00D27D14"/>
    <w:rsid w:val="00D33E7E"/>
    <w:rsid w:val="00D347A4"/>
    <w:rsid w:val="00D35FC1"/>
    <w:rsid w:val="00D40AFD"/>
    <w:rsid w:val="00D42B3F"/>
    <w:rsid w:val="00D46284"/>
    <w:rsid w:val="00D462F8"/>
    <w:rsid w:val="00D46D90"/>
    <w:rsid w:val="00D47F68"/>
    <w:rsid w:val="00D516AB"/>
    <w:rsid w:val="00D53E45"/>
    <w:rsid w:val="00D54076"/>
    <w:rsid w:val="00D55D47"/>
    <w:rsid w:val="00D55F39"/>
    <w:rsid w:val="00D577C8"/>
    <w:rsid w:val="00D60F1D"/>
    <w:rsid w:val="00D65793"/>
    <w:rsid w:val="00D665FD"/>
    <w:rsid w:val="00D70AC8"/>
    <w:rsid w:val="00D74553"/>
    <w:rsid w:val="00D74BF2"/>
    <w:rsid w:val="00D77B8A"/>
    <w:rsid w:val="00D77E3B"/>
    <w:rsid w:val="00D83792"/>
    <w:rsid w:val="00D872ED"/>
    <w:rsid w:val="00D87446"/>
    <w:rsid w:val="00D877E1"/>
    <w:rsid w:val="00D91E1F"/>
    <w:rsid w:val="00D91E9B"/>
    <w:rsid w:val="00DA06B3"/>
    <w:rsid w:val="00DA137A"/>
    <w:rsid w:val="00DA1F97"/>
    <w:rsid w:val="00DA2943"/>
    <w:rsid w:val="00DA2D5A"/>
    <w:rsid w:val="00DA4DF3"/>
    <w:rsid w:val="00DA4E7C"/>
    <w:rsid w:val="00DA4ED4"/>
    <w:rsid w:val="00DA71D5"/>
    <w:rsid w:val="00DA7A89"/>
    <w:rsid w:val="00DB0DFA"/>
    <w:rsid w:val="00DB5409"/>
    <w:rsid w:val="00DC2199"/>
    <w:rsid w:val="00DC21D7"/>
    <w:rsid w:val="00DC32DA"/>
    <w:rsid w:val="00DC5785"/>
    <w:rsid w:val="00DC57B4"/>
    <w:rsid w:val="00DC7010"/>
    <w:rsid w:val="00DC7D7A"/>
    <w:rsid w:val="00DD1532"/>
    <w:rsid w:val="00DD3F4C"/>
    <w:rsid w:val="00DE06E1"/>
    <w:rsid w:val="00DE1423"/>
    <w:rsid w:val="00DF0618"/>
    <w:rsid w:val="00DF247F"/>
    <w:rsid w:val="00DF39CB"/>
    <w:rsid w:val="00DF59C4"/>
    <w:rsid w:val="00E00D8F"/>
    <w:rsid w:val="00E015D7"/>
    <w:rsid w:val="00E1068D"/>
    <w:rsid w:val="00E13190"/>
    <w:rsid w:val="00E1376E"/>
    <w:rsid w:val="00E13813"/>
    <w:rsid w:val="00E149B0"/>
    <w:rsid w:val="00E20BC4"/>
    <w:rsid w:val="00E20EE0"/>
    <w:rsid w:val="00E23928"/>
    <w:rsid w:val="00E24737"/>
    <w:rsid w:val="00E27A3B"/>
    <w:rsid w:val="00E27E91"/>
    <w:rsid w:val="00E32CE6"/>
    <w:rsid w:val="00E37133"/>
    <w:rsid w:val="00E404F0"/>
    <w:rsid w:val="00E40FA6"/>
    <w:rsid w:val="00E41444"/>
    <w:rsid w:val="00E453C6"/>
    <w:rsid w:val="00E60854"/>
    <w:rsid w:val="00E61674"/>
    <w:rsid w:val="00E627F1"/>
    <w:rsid w:val="00E62D07"/>
    <w:rsid w:val="00E65254"/>
    <w:rsid w:val="00E66366"/>
    <w:rsid w:val="00E670E7"/>
    <w:rsid w:val="00E72F90"/>
    <w:rsid w:val="00E759A9"/>
    <w:rsid w:val="00E76B0A"/>
    <w:rsid w:val="00E80027"/>
    <w:rsid w:val="00E81F9A"/>
    <w:rsid w:val="00E83BAF"/>
    <w:rsid w:val="00E853F2"/>
    <w:rsid w:val="00E87627"/>
    <w:rsid w:val="00E93C35"/>
    <w:rsid w:val="00E95E36"/>
    <w:rsid w:val="00EA02DF"/>
    <w:rsid w:val="00EA04C2"/>
    <w:rsid w:val="00EA1EA1"/>
    <w:rsid w:val="00EA22F3"/>
    <w:rsid w:val="00EB14C4"/>
    <w:rsid w:val="00EB1955"/>
    <w:rsid w:val="00EB2E4C"/>
    <w:rsid w:val="00EB4161"/>
    <w:rsid w:val="00EC00B6"/>
    <w:rsid w:val="00EC0ABD"/>
    <w:rsid w:val="00EC0F46"/>
    <w:rsid w:val="00EC1149"/>
    <w:rsid w:val="00EC1712"/>
    <w:rsid w:val="00EC49EB"/>
    <w:rsid w:val="00ED2B8C"/>
    <w:rsid w:val="00ED49D3"/>
    <w:rsid w:val="00ED52EA"/>
    <w:rsid w:val="00ED555C"/>
    <w:rsid w:val="00ED6016"/>
    <w:rsid w:val="00ED73F9"/>
    <w:rsid w:val="00EE10DE"/>
    <w:rsid w:val="00EE1929"/>
    <w:rsid w:val="00EE3413"/>
    <w:rsid w:val="00EE5131"/>
    <w:rsid w:val="00EE7EC2"/>
    <w:rsid w:val="00EF0687"/>
    <w:rsid w:val="00EF25AD"/>
    <w:rsid w:val="00EF4C11"/>
    <w:rsid w:val="00EF579E"/>
    <w:rsid w:val="00EF7EC0"/>
    <w:rsid w:val="00F0081C"/>
    <w:rsid w:val="00F0233F"/>
    <w:rsid w:val="00F03914"/>
    <w:rsid w:val="00F22F3F"/>
    <w:rsid w:val="00F2311F"/>
    <w:rsid w:val="00F23DE8"/>
    <w:rsid w:val="00F23E50"/>
    <w:rsid w:val="00F33A05"/>
    <w:rsid w:val="00F33EE5"/>
    <w:rsid w:val="00F355BA"/>
    <w:rsid w:val="00F41ABD"/>
    <w:rsid w:val="00F44009"/>
    <w:rsid w:val="00F500E1"/>
    <w:rsid w:val="00F50C61"/>
    <w:rsid w:val="00F524D5"/>
    <w:rsid w:val="00F53190"/>
    <w:rsid w:val="00F53C63"/>
    <w:rsid w:val="00F55674"/>
    <w:rsid w:val="00F56798"/>
    <w:rsid w:val="00F56D21"/>
    <w:rsid w:val="00F6161F"/>
    <w:rsid w:val="00F62E75"/>
    <w:rsid w:val="00F66CFE"/>
    <w:rsid w:val="00F710E2"/>
    <w:rsid w:val="00F73CE8"/>
    <w:rsid w:val="00F74D8F"/>
    <w:rsid w:val="00F779D6"/>
    <w:rsid w:val="00F77B5F"/>
    <w:rsid w:val="00F827C1"/>
    <w:rsid w:val="00F84465"/>
    <w:rsid w:val="00F87578"/>
    <w:rsid w:val="00F928A1"/>
    <w:rsid w:val="00F9358C"/>
    <w:rsid w:val="00FA1FFB"/>
    <w:rsid w:val="00FA5F47"/>
    <w:rsid w:val="00FA694C"/>
    <w:rsid w:val="00FB08DE"/>
    <w:rsid w:val="00FB0FD1"/>
    <w:rsid w:val="00FB1175"/>
    <w:rsid w:val="00FB4586"/>
    <w:rsid w:val="00FB4A2C"/>
    <w:rsid w:val="00FB5797"/>
    <w:rsid w:val="00FB795A"/>
    <w:rsid w:val="00FC18DD"/>
    <w:rsid w:val="00FC19DD"/>
    <w:rsid w:val="00FC38F5"/>
    <w:rsid w:val="00FD1F01"/>
    <w:rsid w:val="00FD201D"/>
    <w:rsid w:val="00FD28CA"/>
    <w:rsid w:val="00FD5AA9"/>
    <w:rsid w:val="00FD69AD"/>
    <w:rsid w:val="00FE09EB"/>
    <w:rsid w:val="00FE136D"/>
    <w:rsid w:val="00FE1D85"/>
    <w:rsid w:val="00FE4B3F"/>
    <w:rsid w:val="00FF014D"/>
    <w:rsid w:val="00FF1203"/>
    <w:rsid w:val="00FF6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0821D"/>
  <w15:docId w15:val="{94E4441E-4636-4FDB-9A54-6B68949D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99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BodyText"/>
    <w:link w:val="Heading4Char"/>
    <w:qFormat/>
    <w:rsid w:val="007C3CD9"/>
    <w:pPr>
      <w:keepNext/>
      <w:numPr>
        <w:ilvl w:val="3"/>
        <w:numId w:val="1"/>
      </w:numPr>
      <w:suppressAutoHyphens/>
      <w:spacing w:before="120" w:after="120" w:line="240" w:lineRule="auto"/>
      <w:outlineLvl w:val="3"/>
    </w:pPr>
    <w:rPr>
      <w:rFonts w:ascii="Liberation Serif" w:eastAsia="NSimSun" w:hAnsi="Liberation Serif" w:cs="Lucida Sans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C7D"/>
  </w:style>
  <w:style w:type="paragraph" w:styleId="Footer">
    <w:name w:val="footer"/>
    <w:basedOn w:val="Normal"/>
    <w:link w:val="FooterChar"/>
    <w:uiPriority w:val="99"/>
    <w:unhideWhenUsed/>
    <w:rsid w:val="00485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C7D"/>
  </w:style>
  <w:style w:type="paragraph" w:styleId="BalloonText">
    <w:name w:val="Balloon Text"/>
    <w:basedOn w:val="Normal"/>
    <w:link w:val="BalloonTextChar"/>
    <w:uiPriority w:val="99"/>
    <w:semiHidden/>
    <w:unhideWhenUsed/>
    <w:rsid w:val="00485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C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5C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basedOn w:val="DefaultParagraphFont"/>
    <w:link w:val="Heading4"/>
    <w:rsid w:val="007C3CD9"/>
    <w:rPr>
      <w:rFonts w:ascii="Liberation Serif" w:eastAsia="NSimSun" w:hAnsi="Liberation Serif" w:cs="Lucida Sans"/>
      <w:b/>
      <w:bCs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7C3C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3CD9"/>
    <w:rPr>
      <w:sz w:val="22"/>
      <w:szCs w:val="22"/>
    </w:rPr>
  </w:style>
  <w:style w:type="paragraph" w:customStyle="1" w:styleId="Standard">
    <w:name w:val="Standard"/>
    <w:qFormat/>
    <w:rsid w:val="00D91E1F"/>
    <w:pPr>
      <w:suppressAutoHyphens/>
      <w:spacing w:after="200" w:line="276" w:lineRule="auto"/>
      <w:textAlignment w:val="baseline"/>
    </w:pPr>
    <w:rPr>
      <w:color w:val="00000A"/>
      <w:sz w:val="22"/>
      <w:szCs w:val="22"/>
    </w:rPr>
  </w:style>
  <w:style w:type="paragraph" w:styleId="NoSpacing">
    <w:name w:val="No Spacing"/>
    <w:link w:val="NoSpacingChar"/>
    <w:uiPriority w:val="1"/>
    <w:qFormat/>
    <w:rsid w:val="0026640F"/>
    <w:rPr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sid w:val="0026640F"/>
    <w:rPr>
      <w:sz w:val="22"/>
      <w:szCs w:val="22"/>
    </w:rPr>
  </w:style>
  <w:style w:type="character" w:customStyle="1" w:styleId="rynqvb">
    <w:name w:val="rynqvb"/>
    <w:basedOn w:val="DefaultParagraphFont"/>
    <w:rsid w:val="00100E62"/>
  </w:style>
  <w:style w:type="paragraph" w:styleId="ListParagraph">
    <w:name w:val="List Paragraph"/>
    <w:basedOn w:val="Normal"/>
    <w:qFormat/>
    <w:rsid w:val="006733B0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hwtze">
    <w:name w:val="hwtze"/>
    <w:basedOn w:val="DefaultParagraphFont"/>
    <w:rsid w:val="00B908CB"/>
  </w:style>
  <w:style w:type="paragraph" w:customStyle="1" w:styleId="ALTA">
    <w:name w:val="ALT A"/>
    <w:basedOn w:val="Normal"/>
    <w:rsid w:val="009707C3"/>
    <w:pPr>
      <w:widowControl w:val="0"/>
      <w:suppressAutoHyphens/>
      <w:spacing w:before="60" w:after="0" w:line="240" w:lineRule="auto"/>
      <w:jc w:val="center"/>
    </w:pPr>
    <w:rPr>
      <w:rFonts w:ascii="Times New Roman" w:eastAsia="SimSun" w:hAnsi="Times New Roman"/>
      <w:b/>
      <w:bCs/>
      <w:kern w:val="1"/>
      <w:lang w:val="en-GB" w:eastAsia="zh-CN" w:bidi="hi-IN"/>
    </w:rPr>
  </w:style>
  <w:style w:type="table" w:customStyle="1" w:styleId="TableGrid1">
    <w:name w:val="Table Grid1"/>
    <w:basedOn w:val="TableNormal"/>
    <w:next w:val="TableGrid"/>
    <w:uiPriority w:val="59"/>
    <w:rsid w:val="009A32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D70AC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a%20E\Desktop\Komuna_GV_nenshkri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66322-E8E5-44A8-9EB7-7B74E779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Komuna_GV_nenshkrim</Template>
  <TotalTime>8143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E</dc:creator>
  <cp:lastModifiedBy>Diana E</cp:lastModifiedBy>
  <cp:revision>967</cp:revision>
  <cp:lastPrinted>2025-05-29T09:41:00Z</cp:lastPrinted>
  <dcterms:created xsi:type="dcterms:W3CDTF">2024-03-07T08:59:00Z</dcterms:created>
  <dcterms:modified xsi:type="dcterms:W3CDTF">2025-12-10T12:23:00Z</dcterms:modified>
</cp:coreProperties>
</file>